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9948D6" w:rsidRPr="000D7E17" w:rsidTr="009948D6">
        <w:tc>
          <w:tcPr>
            <w:tcW w:w="5109" w:type="dxa"/>
            <w:shd w:val="clear" w:color="auto" w:fill="auto"/>
          </w:tcPr>
          <w:p w:rsidR="009948D6" w:rsidRPr="000D7E17" w:rsidRDefault="009948D6" w:rsidP="009948D6">
            <w:pPr>
              <w:widowControl w:val="0"/>
              <w:suppressAutoHyphens w:val="0"/>
              <w:autoSpaceDE w:val="0"/>
              <w:autoSpaceDN w:val="0"/>
              <w:spacing w:after="0" w:line="320" w:lineRule="exact"/>
              <w:jc w:val="right"/>
              <w:rPr>
                <w:rFonts w:ascii="Arial" w:eastAsia="Times New Roman" w:hAnsi="Arial" w:cs="Arial"/>
                <w:spacing w:val="2"/>
                <w:sz w:val="28"/>
                <w:szCs w:val="28"/>
                <w:highlight w:val="lightGray"/>
                <w:lang w:eastAsia="ko-KR"/>
              </w:rPr>
            </w:pPr>
            <w:r w:rsidRPr="000D7E17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ko-KR"/>
              </w:rPr>
              <w:t xml:space="preserve">Riservato alla segreteria: Caricato al sistema    </w:t>
            </w:r>
            <w:r w:rsidRPr="000D7E17">
              <w:rPr>
                <w:rFonts w:ascii="Arial" w:eastAsia="Times New Roman" w:hAnsi="Arial" w:cs="Arial"/>
                <w:spacing w:val="2"/>
                <w:sz w:val="28"/>
                <w:szCs w:val="28"/>
                <w:highlight w:val="lightGray"/>
                <w:lang w:eastAsia="ko-KR"/>
              </w:rPr>
              <w:sym w:font="Wingdings 2" w:char="F02A"/>
            </w:r>
          </w:p>
        </w:tc>
      </w:tr>
      <w:tr w:rsidR="009948D6" w:rsidRPr="000D7E17" w:rsidTr="009948D6">
        <w:tc>
          <w:tcPr>
            <w:tcW w:w="5109" w:type="dxa"/>
            <w:shd w:val="clear" w:color="auto" w:fill="auto"/>
          </w:tcPr>
          <w:p w:rsidR="009948D6" w:rsidRPr="000D7E17" w:rsidRDefault="009948D6" w:rsidP="009948D6">
            <w:pPr>
              <w:widowControl w:val="0"/>
              <w:suppressAutoHyphens w:val="0"/>
              <w:autoSpaceDE w:val="0"/>
              <w:autoSpaceDN w:val="0"/>
              <w:spacing w:after="0" w:line="320" w:lineRule="exact"/>
              <w:jc w:val="right"/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ko-KR"/>
              </w:rPr>
            </w:pPr>
            <w:r w:rsidRPr="000D7E17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ko-KR"/>
              </w:rPr>
              <w:t xml:space="preserve">SIDI          </w:t>
            </w:r>
            <w:r w:rsidRPr="000D7E17">
              <w:rPr>
                <w:rFonts w:ascii="Arial" w:eastAsia="Times New Roman" w:hAnsi="Arial" w:cs="Arial"/>
                <w:spacing w:val="2"/>
                <w:sz w:val="28"/>
                <w:szCs w:val="28"/>
                <w:highlight w:val="lightGray"/>
                <w:lang w:eastAsia="ko-KR"/>
              </w:rPr>
              <w:sym w:font="Wingdings 2" w:char="F02A"/>
            </w:r>
          </w:p>
        </w:tc>
      </w:tr>
      <w:tr w:rsidR="009948D6" w:rsidRPr="000D7E17" w:rsidTr="009948D6">
        <w:tc>
          <w:tcPr>
            <w:tcW w:w="5109" w:type="dxa"/>
            <w:shd w:val="clear" w:color="auto" w:fill="auto"/>
          </w:tcPr>
          <w:p w:rsidR="009948D6" w:rsidRPr="000D7E17" w:rsidRDefault="00AB4AA4" w:rsidP="009948D6">
            <w:pPr>
              <w:widowControl w:val="0"/>
              <w:suppressAutoHyphens w:val="0"/>
              <w:autoSpaceDE w:val="0"/>
              <w:autoSpaceDN w:val="0"/>
              <w:spacing w:after="0" w:line="320" w:lineRule="exact"/>
              <w:jc w:val="right"/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ko-K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ko-KR"/>
              </w:rPr>
              <w:t>Primo periodo</w:t>
            </w:r>
            <w:r w:rsidR="009948D6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ko-KR"/>
              </w:rPr>
              <w:t xml:space="preserve"> </w:t>
            </w:r>
            <w:r w:rsidR="009948D6">
              <w:rPr>
                <w:rFonts w:ascii="Arial" w:eastAsia="Times New Roman" w:hAnsi="Arial" w:cs="Arial"/>
                <w:spacing w:val="2"/>
                <w:sz w:val="28"/>
                <w:szCs w:val="28"/>
                <w:highlight w:val="lightGray"/>
                <w:lang w:eastAsia="ko-KR"/>
              </w:rPr>
              <w:sym w:font="Wingdings 2" w:char="F02A"/>
            </w:r>
            <w:r w:rsidR="009948D6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ko-K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ko-KR"/>
              </w:rPr>
              <w:t>Secondo periodo</w:t>
            </w:r>
            <w:r w:rsidR="009948D6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ko-KR"/>
              </w:rPr>
              <w:t xml:space="preserve"> </w:t>
            </w:r>
            <w:r w:rsidR="009948D6">
              <w:rPr>
                <w:rFonts w:ascii="Arial" w:eastAsia="Times New Roman" w:hAnsi="Arial" w:cs="Arial"/>
                <w:spacing w:val="2"/>
                <w:sz w:val="28"/>
                <w:szCs w:val="28"/>
                <w:highlight w:val="lightGray"/>
                <w:lang w:eastAsia="ko-KR"/>
              </w:rPr>
              <w:sym w:font="Wingdings 2" w:char="F02A"/>
            </w:r>
          </w:p>
        </w:tc>
      </w:tr>
    </w:tbl>
    <w:p w:rsidR="000D7E17" w:rsidRDefault="000D7E17" w:rsidP="009948D6">
      <w:pPr>
        <w:spacing w:after="0" w:line="240" w:lineRule="auto"/>
        <w:rPr>
          <w:b/>
          <w:sz w:val="28"/>
          <w:szCs w:val="28"/>
        </w:rPr>
      </w:pPr>
    </w:p>
    <w:p w:rsidR="009948D6" w:rsidRDefault="009948D6" w:rsidP="00791C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948D6" w:rsidRDefault="009948D6" w:rsidP="00791C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35A0" w:rsidRPr="009948D6" w:rsidRDefault="0081709B" w:rsidP="00791C28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948D6">
        <w:rPr>
          <w:rFonts w:asciiTheme="minorHAnsi" w:hAnsiTheme="minorHAnsi" w:cstheme="minorHAnsi"/>
          <w:b/>
          <w:sz w:val="24"/>
          <w:szCs w:val="24"/>
          <w:u w:val="single"/>
        </w:rPr>
        <w:t>COMPILARE IL MODELLO IN OGNI SUA PARTE</w:t>
      </w:r>
    </w:p>
    <w:p w:rsidR="00C057EB" w:rsidRPr="00356D9B" w:rsidRDefault="009948D6" w:rsidP="00C057EB">
      <w:pPr>
        <w:pStyle w:val="Style1"/>
        <w:adjustRightInd/>
        <w:spacing w:line="280" w:lineRule="exact"/>
        <w:jc w:val="center"/>
        <w:rPr>
          <w:rStyle w:val="CharacterStyle1"/>
          <w:rFonts w:asciiTheme="minorHAnsi" w:hAnsiTheme="minorHAnsi" w:cstheme="minorHAnsi"/>
          <w:b/>
          <w:sz w:val="36"/>
          <w:szCs w:val="36"/>
        </w:rPr>
      </w:pPr>
      <w:r w:rsidRPr="00356D9B">
        <w:rPr>
          <w:rStyle w:val="CharacterStyle1"/>
          <w:rFonts w:asciiTheme="minorHAnsi" w:hAnsiTheme="minorHAnsi" w:cstheme="minorHAnsi"/>
          <w:b/>
          <w:sz w:val="36"/>
          <w:szCs w:val="36"/>
        </w:rPr>
        <w:t xml:space="preserve">MODULO </w:t>
      </w:r>
      <w:r w:rsidR="00AB4AA4">
        <w:rPr>
          <w:rStyle w:val="CharacterStyle1"/>
          <w:rFonts w:asciiTheme="minorHAnsi" w:hAnsiTheme="minorHAnsi" w:cstheme="minorHAnsi"/>
          <w:b/>
          <w:sz w:val="36"/>
          <w:szCs w:val="36"/>
        </w:rPr>
        <w:t>E</w:t>
      </w:r>
    </w:p>
    <w:p w:rsidR="00C057EB" w:rsidRPr="00AB4AA4" w:rsidRDefault="00C057EB" w:rsidP="00C057EB">
      <w:pPr>
        <w:pStyle w:val="Style1"/>
        <w:adjustRightInd/>
        <w:spacing w:line="280" w:lineRule="exact"/>
        <w:jc w:val="center"/>
        <w:rPr>
          <w:rStyle w:val="CharacterStyle1"/>
          <w:rFonts w:asciiTheme="minorHAnsi" w:hAnsiTheme="minorHAnsi" w:cstheme="minorHAnsi"/>
          <w:bCs/>
          <w:sz w:val="28"/>
          <w:szCs w:val="28"/>
        </w:rPr>
      </w:pPr>
      <w:r w:rsidRPr="00AB4AA4">
        <w:rPr>
          <w:rStyle w:val="CharacterStyle1"/>
          <w:rFonts w:asciiTheme="minorHAnsi" w:hAnsiTheme="minorHAnsi" w:cstheme="minorHAnsi"/>
          <w:bCs/>
          <w:sz w:val="28"/>
          <w:szCs w:val="28"/>
        </w:rPr>
        <w:t xml:space="preserve">DOMANDA DI ISCRIZIONE Al PERCORSI DI </w:t>
      </w:r>
      <w:r w:rsidR="00AB4AA4" w:rsidRPr="00AB4AA4">
        <w:rPr>
          <w:rStyle w:val="CharacterStyle1"/>
          <w:rFonts w:asciiTheme="minorHAnsi" w:hAnsiTheme="minorHAnsi" w:cstheme="minorHAnsi"/>
          <w:bCs/>
          <w:sz w:val="28"/>
          <w:szCs w:val="28"/>
        </w:rPr>
        <w:t>I LIVELLO</w:t>
      </w:r>
    </w:p>
    <w:p w:rsidR="00691DE4" w:rsidRPr="009948D6" w:rsidRDefault="009948D6" w:rsidP="00691DE4">
      <w:pPr>
        <w:spacing w:after="0" w:line="240" w:lineRule="auto"/>
        <w:ind w:left="1786" w:right="1650" w:firstLine="6"/>
        <w:jc w:val="center"/>
        <w:rPr>
          <w:rFonts w:asciiTheme="minorHAnsi" w:eastAsia="Cambria" w:hAnsiTheme="minorHAnsi" w:cstheme="minorHAnsi"/>
          <w:b/>
          <w:color w:val="000000"/>
          <w:w w:val="99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b/>
          <w:sz w:val="24"/>
          <w:szCs w:val="24"/>
        </w:rPr>
        <w:t>(Corsisti Minori Stranieri Non Accompagnati)</w:t>
      </w:r>
    </w:p>
    <w:p w:rsidR="00691DE4" w:rsidRPr="009948D6" w:rsidRDefault="00691DE4" w:rsidP="006854AC">
      <w:pPr>
        <w:pStyle w:val="Style2"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C057EB" w:rsidRPr="009948D6" w:rsidRDefault="00C057EB" w:rsidP="009948D6">
      <w:pPr>
        <w:pStyle w:val="Style2"/>
        <w:spacing w:line="360" w:lineRule="auto"/>
        <w:jc w:val="right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Al Dirigente scolastico del CPIA di COSENZA</w:t>
      </w:r>
    </w:p>
    <w:p w:rsidR="00F13E95" w:rsidRPr="009948D6" w:rsidRDefault="009948D6" w:rsidP="009948D6">
      <w:pPr>
        <w:pStyle w:val="Style2"/>
        <w:spacing w:line="360" w:lineRule="auto"/>
        <w:ind w:left="5664"/>
        <w:jc w:val="center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     </w:t>
      </w:r>
      <w:r w:rsidR="00F13E95" w:rsidRPr="009948D6">
        <w:rPr>
          <w:rStyle w:val="CharacterStyle1"/>
          <w:rFonts w:asciiTheme="minorHAnsi" w:hAnsiTheme="minorHAnsi" w:cstheme="minorHAnsi"/>
          <w:sz w:val="24"/>
          <w:szCs w:val="24"/>
        </w:rPr>
        <w:t>Sede Associata: ___________________</w:t>
      </w:r>
    </w:p>
    <w:p w:rsidR="00C057EB" w:rsidRPr="009948D6" w:rsidRDefault="00C057EB" w:rsidP="00C057EB">
      <w:pPr>
        <w:pStyle w:val="Style1"/>
        <w:tabs>
          <w:tab w:val="left" w:pos="7155"/>
          <w:tab w:val="left" w:pos="7587"/>
        </w:tabs>
        <w:adjustRightInd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231549" w:rsidRPr="009948D6" w:rsidRDefault="00231549" w:rsidP="006854AC">
      <w:pPr>
        <w:pStyle w:val="Style1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948D6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9948D6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9948D6">
        <w:rPr>
          <w:rFonts w:asciiTheme="minorHAnsi" w:hAnsiTheme="minorHAnsi" w:cstheme="minorHAnsi"/>
          <w:sz w:val="24"/>
          <w:szCs w:val="24"/>
        </w:rPr>
        <w:t>_</w:t>
      </w:r>
      <w:r w:rsidR="009948D6">
        <w:rPr>
          <w:rFonts w:asciiTheme="minorHAnsi" w:hAnsiTheme="minorHAnsi" w:cstheme="minorHAnsi"/>
          <w:sz w:val="24"/>
          <w:szCs w:val="24"/>
        </w:rPr>
        <w:t xml:space="preserve"> </w:t>
      </w:r>
      <w:r w:rsidR="00011FD2" w:rsidRPr="009948D6">
        <w:rPr>
          <w:rFonts w:asciiTheme="minorHAnsi" w:hAnsiTheme="minorHAnsi" w:cstheme="minorHAnsi"/>
          <w:sz w:val="24"/>
          <w:szCs w:val="24"/>
        </w:rPr>
        <w:t>(</w:t>
      </w:r>
      <w:r w:rsidR="00011FD2" w:rsidRPr="009948D6">
        <w:rPr>
          <w:rFonts w:asciiTheme="minorHAnsi" w:hAnsiTheme="minorHAnsi" w:cstheme="minorHAnsi"/>
          <w:b/>
          <w:sz w:val="24"/>
          <w:szCs w:val="24"/>
        </w:rPr>
        <w:t>Tuto</w:t>
      </w:r>
      <w:r w:rsidR="000D7E17" w:rsidRPr="009948D6">
        <w:rPr>
          <w:rFonts w:asciiTheme="minorHAnsi" w:hAnsiTheme="minorHAnsi" w:cstheme="minorHAnsi"/>
          <w:b/>
          <w:sz w:val="24"/>
          <w:szCs w:val="24"/>
        </w:rPr>
        <w:t>r</w:t>
      </w:r>
      <w:r w:rsidR="00011FD2" w:rsidRPr="009948D6">
        <w:rPr>
          <w:rFonts w:asciiTheme="minorHAnsi" w:hAnsiTheme="minorHAnsi" w:cstheme="minorHAnsi"/>
          <w:b/>
          <w:sz w:val="24"/>
          <w:szCs w:val="24"/>
        </w:rPr>
        <w:t>e</w:t>
      </w:r>
      <w:r w:rsidR="00011FD2" w:rsidRPr="009948D6">
        <w:rPr>
          <w:rFonts w:asciiTheme="minorHAnsi" w:hAnsiTheme="minorHAnsi" w:cstheme="minorHAnsi"/>
          <w:sz w:val="24"/>
          <w:szCs w:val="24"/>
        </w:rPr>
        <w:t>)</w:t>
      </w:r>
      <w:r w:rsidRPr="009948D6">
        <w:rPr>
          <w:rFonts w:asciiTheme="minorHAnsi" w:hAnsiTheme="minorHAnsi" w:cstheme="minorHAnsi"/>
          <w:sz w:val="24"/>
          <w:szCs w:val="24"/>
        </w:rPr>
        <w:t xml:space="preserve"> ________________________</w:t>
      </w:r>
      <w:proofErr w:type="gramStart"/>
      <w:r w:rsidRPr="009948D6">
        <w:rPr>
          <w:rFonts w:asciiTheme="minorHAnsi" w:hAnsiTheme="minorHAnsi" w:cstheme="minorHAnsi"/>
          <w:sz w:val="24"/>
          <w:szCs w:val="24"/>
        </w:rPr>
        <w:t>_</w:t>
      </w:r>
      <w:r w:rsidR="009948D6">
        <w:rPr>
          <w:rFonts w:asciiTheme="minorHAnsi" w:hAnsiTheme="minorHAnsi" w:cstheme="minorHAnsi"/>
          <w:sz w:val="24"/>
          <w:szCs w:val="24"/>
        </w:rPr>
        <w:t xml:space="preserve">  </w:t>
      </w:r>
      <w:r w:rsidRPr="009948D6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Pr="009948D6">
        <w:rPr>
          <w:rFonts w:asciiTheme="minorHAnsi" w:hAnsiTheme="minorHAnsi" w:cstheme="minorHAnsi"/>
          <w:sz w:val="24"/>
          <w:szCs w:val="24"/>
        </w:rPr>
        <w:t>_____________________________</w:t>
      </w:r>
      <w:r w:rsidR="009948D6">
        <w:rPr>
          <w:rFonts w:asciiTheme="minorHAnsi" w:hAnsiTheme="minorHAnsi" w:cstheme="minorHAnsi"/>
          <w:sz w:val="24"/>
          <w:szCs w:val="24"/>
        </w:rPr>
        <w:t xml:space="preserve">   </w:t>
      </w:r>
      <w:r w:rsidRPr="009948D6">
        <w:rPr>
          <w:rFonts w:asciiTheme="minorHAnsi" w:hAnsiTheme="minorHAnsi" w:cstheme="minorHAnsi"/>
          <w:sz w:val="24"/>
          <w:szCs w:val="24"/>
        </w:rPr>
        <w:sym w:font="Wingdings 2" w:char="F02A"/>
      </w:r>
      <w:r w:rsidRPr="009948D6">
        <w:rPr>
          <w:rFonts w:asciiTheme="minorHAnsi" w:hAnsiTheme="minorHAnsi" w:cstheme="minorHAnsi"/>
          <w:sz w:val="24"/>
          <w:szCs w:val="24"/>
        </w:rPr>
        <w:t xml:space="preserve"> M     </w:t>
      </w:r>
      <w:r w:rsidRPr="009948D6">
        <w:rPr>
          <w:rFonts w:asciiTheme="minorHAnsi" w:hAnsiTheme="minorHAnsi" w:cstheme="minorHAnsi"/>
          <w:sz w:val="24"/>
          <w:szCs w:val="24"/>
        </w:rPr>
        <w:sym w:font="Wingdings 2" w:char="F02A"/>
      </w:r>
      <w:r w:rsidRPr="009948D6">
        <w:rPr>
          <w:rFonts w:asciiTheme="minorHAnsi" w:hAnsiTheme="minorHAnsi" w:cstheme="minorHAnsi"/>
          <w:sz w:val="24"/>
          <w:szCs w:val="24"/>
        </w:rPr>
        <w:t xml:space="preserve"> F</w:t>
      </w:r>
    </w:p>
    <w:p w:rsidR="00231549" w:rsidRPr="009948D6" w:rsidRDefault="00231549" w:rsidP="006854AC">
      <w:pPr>
        <w:pStyle w:val="Style1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948D6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A4191F" w:rsidRPr="009948D6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8B0F31" w:rsidRPr="009948D6">
        <w:rPr>
          <w:rFonts w:asciiTheme="minorHAnsi" w:hAnsiTheme="minorHAnsi" w:cstheme="minorHAnsi"/>
          <w:sz w:val="24"/>
          <w:szCs w:val="24"/>
        </w:rPr>
        <w:t xml:space="preserve">  </w:t>
      </w:r>
      <w:r w:rsidRPr="009948D6">
        <w:rPr>
          <w:rFonts w:asciiTheme="minorHAnsi" w:hAnsiTheme="minorHAnsi" w:cstheme="minorHAnsi"/>
          <w:sz w:val="24"/>
          <w:szCs w:val="24"/>
        </w:rPr>
        <w:t xml:space="preserve"> </w:t>
      </w:r>
      <w:r w:rsidR="009948D6">
        <w:rPr>
          <w:rFonts w:asciiTheme="minorHAnsi" w:hAnsiTheme="minorHAnsi" w:cstheme="minorHAnsi"/>
          <w:sz w:val="24"/>
          <w:szCs w:val="24"/>
        </w:rPr>
        <w:tab/>
      </w:r>
      <w:r w:rsidR="009948D6">
        <w:rPr>
          <w:rFonts w:asciiTheme="minorHAnsi" w:hAnsiTheme="minorHAnsi" w:cstheme="minorHAnsi"/>
          <w:sz w:val="24"/>
          <w:szCs w:val="24"/>
        </w:rPr>
        <w:tab/>
      </w:r>
      <w:r w:rsidR="00A4191F" w:rsidRPr="009948D6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9948D6">
        <w:rPr>
          <w:rFonts w:asciiTheme="minorHAnsi" w:hAnsiTheme="minorHAnsi" w:cstheme="minorHAnsi"/>
          <w:sz w:val="24"/>
          <w:szCs w:val="24"/>
        </w:rPr>
        <w:t>Cognome</w:t>
      </w:r>
      <w:r w:rsidR="00A4191F" w:rsidRPr="009948D6">
        <w:rPr>
          <w:rFonts w:asciiTheme="minorHAnsi" w:hAnsiTheme="minorHAnsi" w:cstheme="minorHAnsi"/>
          <w:sz w:val="24"/>
          <w:szCs w:val="24"/>
        </w:rPr>
        <w:t>)</w:t>
      </w:r>
      <w:r w:rsidRPr="009948D6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9948D6">
        <w:rPr>
          <w:rFonts w:asciiTheme="minorHAnsi" w:hAnsiTheme="minorHAnsi" w:cstheme="minorHAnsi"/>
          <w:sz w:val="24"/>
          <w:szCs w:val="24"/>
        </w:rPr>
        <w:t xml:space="preserve">                                           </w:t>
      </w:r>
      <w:r w:rsidR="00A4191F" w:rsidRPr="009948D6">
        <w:rPr>
          <w:rFonts w:asciiTheme="minorHAnsi" w:hAnsiTheme="minorHAnsi" w:cstheme="minorHAnsi"/>
          <w:sz w:val="24"/>
          <w:szCs w:val="24"/>
        </w:rPr>
        <w:t>(</w:t>
      </w:r>
      <w:r w:rsidRPr="009948D6">
        <w:rPr>
          <w:rFonts w:asciiTheme="minorHAnsi" w:hAnsiTheme="minorHAnsi" w:cstheme="minorHAnsi"/>
          <w:sz w:val="24"/>
          <w:szCs w:val="24"/>
        </w:rPr>
        <w:t>Nome</w:t>
      </w:r>
      <w:r w:rsidR="00A4191F" w:rsidRPr="009948D6">
        <w:rPr>
          <w:rFonts w:asciiTheme="minorHAnsi" w:hAnsiTheme="minorHAnsi" w:cstheme="minorHAnsi"/>
          <w:sz w:val="24"/>
          <w:szCs w:val="24"/>
        </w:rPr>
        <w:t>)</w:t>
      </w:r>
    </w:p>
    <w:p w:rsidR="009948D6" w:rsidRDefault="00231549" w:rsidP="009948D6">
      <w:pPr>
        <w:pStyle w:val="Style1"/>
        <w:tabs>
          <w:tab w:val="left" w:pos="7155"/>
          <w:tab w:val="left" w:pos="7587"/>
        </w:tabs>
        <w:spacing w:line="520" w:lineRule="exact"/>
        <w:ind w:right="-1"/>
        <w:jc w:val="both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Fonts w:asciiTheme="minorHAnsi" w:hAnsiTheme="minorHAnsi" w:cstheme="minorHAnsi"/>
          <w:sz w:val="24"/>
          <w:szCs w:val="24"/>
        </w:rPr>
        <w:t xml:space="preserve">Codice </w:t>
      </w:r>
      <w:r w:rsidR="009948D6">
        <w:rPr>
          <w:rFonts w:asciiTheme="minorHAnsi" w:hAnsiTheme="minorHAnsi" w:cstheme="minorHAnsi"/>
          <w:sz w:val="24"/>
          <w:szCs w:val="24"/>
        </w:rPr>
        <w:t>F</w:t>
      </w:r>
      <w:r w:rsidRPr="009948D6">
        <w:rPr>
          <w:rFonts w:asciiTheme="minorHAnsi" w:hAnsiTheme="minorHAnsi" w:cstheme="minorHAnsi"/>
          <w:sz w:val="24"/>
          <w:szCs w:val="24"/>
        </w:rPr>
        <w:t>iscale ____________________________________</w:t>
      </w:r>
      <w:r w:rsidR="00691DE4" w:rsidRPr="009948D6">
        <w:rPr>
          <w:rStyle w:val="CharacterStyle1"/>
          <w:rFonts w:asciiTheme="minorHAnsi" w:hAnsiTheme="minorHAnsi" w:cstheme="minorHAnsi"/>
          <w:sz w:val="24"/>
          <w:szCs w:val="24"/>
        </w:rPr>
        <w:t>C.F./P. IVA</w:t>
      </w:r>
      <w:r w:rsidR="00527463"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</w:t>
      </w:r>
      <w:r w:rsidR="00691DE4" w:rsidRPr="009948D6">
        <w:rPr>
          <w:rStyle w:val="CharacterStyle1"/>
          <w:rFonts w:asciiTheme="minorHAnsi" w:hAnsiTheme="minorHAnsi" w:cstheme="minorHAnsi"/>
          <w:sz w:val="24"/>
          <w:szCs w:val="24"/>
        </w:rPr>
        <w:t>______________</w:t>
      </w:r>
      <w:r w:rsidR="00644CF7" w:rsidRPr="009948D6">
        <w:rPr>
          <w:rStyle w:val="CharacterStyle1"/>
          <w:rFonts w:asciiTheme="minorHAnsi" w:hAnsiTheme="minorHAnsi" w:cstheme="minorHAnsi"/>
          <w:sz w:val="24"/>
          <w:szCs w:val="24"/>
        </w:rPr>
        <w:t>___________</w:t>
      </w:r>
      <w:r w:rsidR="009948D6" w:rsidRPr="009948D6">
        <w:rPr>
          <w:rStyle w:val="CharacterStyle1"/>
          <w:rFonts w:ascii="Calibri" w:hAnsi="Calibri" w:cs="Calibri"/>
          <w:sz w:val="24"/>
          <w:szCs w:val="24"/>
        </w:rPr>
        <w:t>_____</w:t>
      </w:r>
      <w:r w:rsidR="00644CF7"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</w:t>
      </w:r>
    </w:p>
    <w:p w:rsidR="00AB4AA4" w:rsidRDefault="009948D6" w:rsidP="009948D6">
      <w:pPr>
        <w:pStyle w:val="Style1"/>
        <w:tabs>
          <w:tab w:val="left" w:pos="7155"/>
          <w:tab w:val="left" w:pos="7587"/>
        </w:tabs>
        <w:spacing w:line="520" w:lineRule="exact"/>
        <w:ind w:right="-1"/>
        <w:jc w:val="both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Style w:val="CharacterStyle1"/>
          <w:rFonts w:asciiTheme="minorHAnsi" w:hAnsiTheme="minorHAnsi" w:cstheme="minorHAnsi"/>
          <w:sz w:val="24"/>
          <w:szCs w:val="24"/>
        </w:rPr>
        <w:t>c</w:t>
      </w:r>
      <w:r w:rsidR="00691DE4"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on sede in via </w:t>
      </w:r>
      <w:r w:rsidRPr="009948D6">
        <w:rPr>
          <w:rStyle w:val="CharacterStyle1"/>
          <w:rFonts w:ascii="Calibri" w:hAnsi="Calibri" w:cs="Calibri"/>
          <w:sz w:val="24"/>
          <w:szCs w:val="24"/>
        </w:rPr>
        <w:t>__________</w:t>
      </w:r>
      <w:r w:rsidR="00691DE4" w:rsidRPr="009948D6">
        <w:rPr>
          <w:rStyle w:val="CharacterStyle1"/>
          <w:rFonts w:asciiTheme="minorHAnsi" w:hAnsiTheme="minorHAnsi" w:cstheme="minorHAnsi"/>
          <w:sz w:val="24"/>
          <w:szCs w:val="24"/>
        </w:rPr>
        <w:t>___________________________________</w:t>
      </w:r>
      <w:r w:rsidR="00644CF7" w:rsidRPr="009948D6">
        <w:rPr>
          <w:rStyle w:val="CharacterStyle1"/>
          <w:rFonts w:asciiTheme="minorHAnsi" w:hAnsiTheme="minorHAnsi" w:cstheme="minorHAnsi"/>
          <w:sz w:val="24"/>
          <w:szCs w:val="24"/>
        </w:rPr>
        <w:t>____________</w:t>
      </w:r>
      <w:r w:rsidR="00691DE4"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città__________________________________________Tel.______________________________________</w:t>
      </w:r>
    </w:p>
    <w:p w:rsidR="005D51C4" w:rsidRPr="009948D6" w:rsidRDefault="009948D6" w:rsidP="009948D6">
      <w:pPr>
        <w:pStyle w:val="Style1"/>
        <w:tabs>
          <w:tab w:val="left" w:pos="7155"/>
          <w:tab w:val="left" w:pos="7587"/>
        </w:tabs>
        <w:spacing w:line="520" w:lineRule="exact"/>
        <w:ind w:right="-1"/>
        <w:jc w:val="both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Style w:val="CharacterStyle1"/>
          <w:rFonts w:asciiTheme="minorHAnsi" w:hAnsiTheme="minorHAnsi" w:cstheme="minorHAnsi"/>
          <w:sz w:val="24"/>
          <w:szCs w:val="24"/>
        </w:rPr>
        <w:t>e</w:t>
      </w:r>
      <w:r w:rsidR="00691DE4" w:rsidRPr="009948D6">
        <w:rPr>
          <w:rStyle w:val="CharacterStyle1"/>
          <w:rFonts w:asciiTheme="minorHAnsi" w:hAnsiTheme="minorHAnsi" w:cstheme="minorHAnsi"/>
          <w:sz w:val="24"/>
          <w:szCs w:val="24"/>
        </w:rPr>
        <w:t>-mail __________________________________________</w:t>
      </w:r>
    </w:p>
    <w:p w:rsidR="000D7E17" w:rsidRPr="009948D6" w:rsidRDefault="000D7E17" w:rsidP="005D51C4">
      <w:pPr>
        <w:pStyle w:val="Style1"/>
        <w:tabs>
          <w:tab w:val="left" w:pos="7155"/>
          <w:tab w:val="left" w:pos="7587"/>
        </w:tabs>
        <w:adjustRightInd/>
        <w:spacing w:line="520" w:lineRule="exact"/>
        <w:ind w:right="-1"/>
        <w:jc w:val="both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C057EB" w:rsidRPr="009948D6" w:rsidRDefault="00C057EB" w:rsidP="00C057EB">
      <w:pPr>
        <w:pStyle w:val="Style1"/>
        <w:adjustRightInd/>
        <w:spacing w:line="280" w:lineRule="exact"/>
        <w:jc w:val="center"/>
        <w:rPr>
          <w:rStyle w:val="CharacterStyle1"/>
          <w:rFonts w:asciiTheme="minorHAnsi" w:hAnsiTheme="minorHAnsi" w:cstheme="minorHAnsi"/>
          <w:b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b/>
          <w:sz w:val="24"/>
          <w:szCs w:val="24"/>
        </w:rPr>
        <w:t>CHIEDE L'ISCRIZIONE</w:t>
      </w:r>
    </w:p>
    <w:p w:rsidR="00C057EB" w:rsidRPr="009948D6" w:rsidRDefault="00C057EB" w:rsidP="00C057EB">
      <w:pPr>
        <w:pStyle w:val="Style1"/>
        <w:adjustRightInd/>
        <w:spacing w:line="280" w:lineRule="exact"/>
        <w:jc w:val="center"/>
        <w:rPr>
          <w:rStyle w:val="CharacterStyle1"/>
          <w:rFonts w:asciiTheme="minorHAnsi" w:hAnsiTheme="minorHAnsi" w:cstheme="minorHAnsi"/>
          <w:b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b/>
          <w:sz w:val="24"/>
          <w:szCs w:val="24"/>
        </w:rPr>
        <w:t>per I'</w:t>
      </w:r>
      <w:r w:rsidR="009948D6">
        <w:rPr>
          <w:rStyle w:val="CharacterStyle1"/>
          <w:rFonts w:asciiTheme="minorHAnsi" w:hAnsiTheme="minorHAnsi" w:cstheme="minorHAnsi"/>
          <w:b/>
          <w:sz w:val="24"/>
          <w:szCs w:val="24"/>
        </w:rPr>
        <w:t>A</w:t>
      </w:r>
      <w:r w:rsidRPr="009948D6">
        <w:rPr>
          <w:rStyle w:val="CharacterStyle1"/>
          <w:rFonts w:asciiTheme="minorHAnsi" w:hAnsiTheme="minorHAnsi" w:cstheme="minorHAnsi"/>
          <w:b/>
          <w:sz w:val="24"/>
          <w:szCs w:val="24"/>
        </w:rPr>
        <w:t>.</w:t>
      </w:r>
      <w:r w:rsidR="009948D6">
        <w:rPr>
          <w:rStyle w:val="CharacterStyle1"/>
          <w:rFonts w:asciiTheme="minorHAnsi" w:hAnsiTheme="minorHAnsi" w:cstheme="minorHAnsi"/>
          <w:b/>
          <w:sz w:val="24"/>
          <w:szCs w:val="24"/>
        </w:rPr>
        <w:t>S.</w:t>
      </w:r>
      <w:r w:rsidRPr="009948D6">
        <w:rPr>
          <w:rStyle w:val="CharacterStyle1"/>
          <w:rFonts w:asciiTheme="minorHAnsi" w:hAnsiTheme="minorHAnsi" w:cstheme="minorHAnsi"/>
          <w:b/>
          <w:sz w:val="24"/>
          <w:szCs w:val="24"/>
        </w:rPr>
        <w:t xml:space="preserve"> </w:t>
      </w:r>
      <w:r w:rsidR="00F873B2" w:rsidRPr="009948D6">
        <w:rPr>
          <w:rStyle w:val="CharacterStyle1"/>
          <w:rFonts w:asciiTheme="minorHAnsi" w:hAnsiTheme="minorHAnsi" w:cstheme="minorHAnsi"/>
          <w:b/>
          <w:sz w:val="24"/>
          <w:szCs w:val="24"/>
        </w:rPr>
        <w:t>20</w:t>
      </w:r>
      <w:r w:rsidR="009948D6">
        <w:rPr>
          <w:rStyle w:val="CharacterStyle1"/>
          <w:rFonts w:asciiTheme="minorHAnsi" w:hAnsiTheme="minorHAnsi" w:cstheme="minorHAnsi"/>
          <w:b/>
          <w:sz w:val="24"/>
          <w:szCs w:val="24"/>
        </w:rPr>
        <w:t>23/24</w:t>
      </w:r>
    </w:p>
    <w:p w:rsidR="000D7E17" w:rsidRPr="009948D6" w:rsidRDefault="000D7E17" w:rsidP="00C057EB">
      <w:pPr>
        <w:pStyle w:val="Style1"/>
        <w:adjustRightInd/>
        <w:spacing w:line="280" w:lineRule="exact"/>
        <w:jc w:val="center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7F2F9B" w:rsidRPr="009948D6" w:rsidRDefault="007F2F9B" w:rsidP="009948D6">
      <w:pPr>
        <w:pStyle w:val="Style1"/>
        <w:adjustRightInd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del M.S.N.A.   ________________________________</w:t>
      </w:r>
      <w:proofErr w:type="gramStart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</w:t>
      </w:r>
      <w:r w:rsid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 </w:t>
      </w: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</w:t>
      </w:r>
      <w:proofErr w:type="gramEnd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_____________________________</w:t>
      </w:r>
      <w:r w:rsid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    </w:t>
      </w:r>
      <w:r w:rsidR="009948D6" w:rsidRPr="009948D6">
        <w:rPr>
          <w:rFonts w:ascii="Calibri" w:hAnsi="Calibri" w:cs="Calibri"/>
          <w:spacing w:val="2"/>
          <w:sz w:val="24"/>
          <w:szCs w:val="24"/>
        </w:rPr>
        <w:sym w:font="Wingdings 2" w:char="F02A"/>
      </w:r>
      <w:r w:rsidR="009948D6" w:rsidRPr="009948D6">
        <w:rPr>
          <w:rStyle w:val="CharacterStyle1"/>
          <w:rFonts w:ascii="Calibri" w:hAnsi="Calibri" w:cs="Calibri"/>
          <w:sz w:val="24"/>
          <w:szCs w:val="24"/>
        </w:rPr>
        <w:t xml:space="preserve"> M     </w:t>
      </w:r>
      <w:r w:rsidR="009948D6" w:rsidRPr="009948D6">
        <w:rPr>
          <w:rFonts w:ascii="Calibri" w:hAnsi="Calibri" w:cs="Calibri"/>
          <w:spacing w:val="2"/>
          <w:sz w:val="24"/>
          <w:szCs w:val="24"/>
        </w:rPr>
        <w:sym w:font="Wingdings 2" w:char="F02A"/>
      </w:r>
      <w:r w:rsidR="009948D6" w:rsidRPr="009948D6">
        <w:rPr>
          <w:rStyle w:val="CharacterStyle1"/>
          <w:rFonts w:ascii="Calibri" w:hAnsi="Calibri" w:cs="Calibri"/>
          <w:sz w:val="24"/>
          <w:szCs w:val="24"/>
        </w:rPr>
        <w:t xml:space="preserve"> F         </w:t>
      </w:r>
    </w:p>
    <w:p w:rsidR="007F2F9B" w:rsidRPr="009948D6" w:rsidRDefault="007F2F9B" w:rsidP="009948D6">
      <w:pPr>
        <w:pStyle w:val="Style1"/>
        <w:adjustRightInd/>
        <w:spacing w:line="360" w:lineRule="auto"/>
        <w:rPr>
          <w:rStyle w:val="CharacterStyle1"/>
          <w:rFonts w:asciiTheme="minorHAnsi" w:hAnsiTheme="minorHAnsi" w:cstheme="minorHAnsi"/>
          <w:iCs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9948D6">
        <w:rPr>
          <w:rStyle w:val="CharacterStyle1"/>
          <w:rFonts w:asciiTheme="minorHAnsi" w:hAnsiTheme="minorHAnsi" w:cstheme="minorHAnsi"/>
          <w:iCs/>
          <w:sz w:val="24"/>
          <w:szCs w:val="24"/>
        </w:rPr>
        <w:t>(</w:t>
      </w:r>
      <w:proofErr w:type="gramStart"/>
      <w:r w:rsidRPr="009948D6">
        <w:rPr>
          <w:rStyle w:val="CharacterStyle1"/>
          <w:rFonts w:asciiTheme="minorHAnsi" w:hAnsiTheme="minorHAnsi" w:cstheme="minorHAnsi"/>
          <w:iCs/>
          <w:sz w:val="24"/>
          <w:szCs w:val="24"/>
        </w:rPr>
        <w:t xml:space="preserve">Cognome)   </w:t>
      </w:r>
      <w:proofErr w:type="gramEnd"/>
      <w:r w:rsidRPr="009948D6">
        <w:rPr>
          <w:rStyle w:val="CharacterStyle1"/>
          <w:rFonts w:asciiTheme="minorHAnsi" w:hAnsiTheme="minorHAnsi" w:cstheme="minorHAnsi"/>
          <w:iCs/>
          <w:sz w:val="24"/>
          <w:szCs w:val="24"/>
        </w:rPr>
        <w:t xml:space="preserve">                                   </w:t>
      </w:r>
      <w:r w:rsidR="009948D6">
        <w:rPr>
          <w:rStyle w:val="CharacterStyle1"/>
          <w:rFonts w:asciiTheme="minorHAnsi" w:hAnsiTheme="minorHAnsi" w:cstheme="minorHAnsi"/>
          <w:iCs/>
          <w:sz w:val="24"/>
          <w:szCs w:val="24"/>
        </w:rPr>
        <w:t xml:space="preserve"> </w:t>
      </w:r>
      <w:r w:rsidRPr="009948D6">
        <w:rPr>
          <w:rStyle w:val="CharacterStyle1"/>
          <w:rFonts w:asciiTheme="minorHAnsi" w:hAnsiTheme="minorHAnsi" w:cstheme="minorHAnsi"/>
          <w:iCs/>
          <w:sz w:val="24"/>
          <w:szCs w:val="24"/>
        </w:rPr>
        <w:t xml:space="preserve">                                        (Nome)</w:t>
      </w:r>
    </w:p>
    <w:p w:rsidR="008E273D" w:rsidRPr="009948D6" w:rsidRDefault="00FD1632" w:rsidP="009948D6">
      <w:pPr>
        <w:pStyle w:val="Style1"/>
        <w:tabs>
          <w:tab w:val="left" w:pos="7155"/>
          <w:tab w:val="left" w:pos="7587"/>
        </w:tabs>
        <w:adjustRightInd/>
        <w:spacing w:line="480" w:lineRule="auto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Codice </w:t>
      </w:r>
      <w:r w:rsidR="009948D6">
        <w:rPr>
          <w:rStyle w:val="CharacterStyle1"/>
          <w:rFonts w:asciiTheme="minorHAnsi" w:hAnsiTheme="minorHAnsi" w:cstheme="minorHAnsi"/>
          <w:sz w:val="24"/>
          <w:szCs w:val="24"/>
        </w:rPr>
        <w:t>Fi</w:t>
      </w: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scale ___________________________________</w:t>
      </w:r>
      <w:proofErr w:type="gramStart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</w:t>
      </w:r>
      <w:r w:rsidR="008E273D"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 nato</w:t>
      </w:r>
      <w:proofErr w:type="gramEnd"/>
      <w:r w:rsid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/a </w:t>
      </w:r>
      <w:proofErr w:type="spellStart"/>
      <w:r w:rsidR="008E273D" w:rsidRPr="009948D6">
        <w:rPr>
          <w:rStyle w:val="CharacterStyle1"/>
          <w:rFonts w:asciiTheme="minorHAnsi" w:hAnsiTheme="minorHAnsi" w:cstheme="minorHAnsi"/>
          <w:sz w:val="24"/>
          <w:szCs w:val="24"/>
        </w:rPr>
        <w:t>a</w:t>
      </w:r>
      <w:proofErr w:type="spellEnd"/>
      <w:r w:rsidR="008E273D"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_______________________________  </w:t>
      </w:r>
      <w:r w:rsidR="00644CF7"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                          </w:t>
      </w:r>
      <w:r w:rsidR="008E273D"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il_______________________________   </w:t>
      </w:r>
    </w:p>
    <w:p w:rsidR="008E273D" w:rsidRPr="009948D6" w:rsidRDefault="008E273D" w:rsidP="008E273D">
      <w:pPr>
        <w:pStyle w:val="Style1"/>
        <w:tabs>
          <w:tab w:val="left" w:pos="7155"/>
          <w:tab w:val="left" w:pos="7587"/>
        </w:tabs>
        <w:adjustRightInd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644CF7" w:rsidRPr="009948D6" w:rsidRDefault="008E273D" w:rsidP="008E273D">
      <w:pPr>
        <w:pStyle w:val="Style1"/>
        <w:tabs>
          <w:tab w:val="left" w:pos="7155"/>
          <w:tab w:val="left" w:pos="7587"/>
        </w:tabs>
        <w:adjustRightInd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  <w:proofErr w:type="spellStart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cittadin</w:t>
      </w:r>
      <w:proofErr w:type="spellEnd"/>
      <w:proofErr w:type="gramStart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_  </w:t>
      </w:r>
      <w:r w:rsidR="00644CF7" w:rsidRPr="009948D6">
        <w:rPr>
          <w:rStyle w:val="CharacterStyle1"/>
          <w:rFonts w:asciiTheme="minorHAnsi" w:hAnsiTheme="minorHAnsi" w:cstheme="minorHAnsi"/>
          <w:sz w:val="24"/>
          <w:szCs w:val="24"/>
        </w:rPr>
        <w:t>(</w:t>
      </w:r>
      <w:proofErr w:type="gramEnd"/>
      <w:r w:rsidR="00644CF7"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indicare nazionalità) </w:t>
      </w: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______________________</w:t>
      </w:r>
      <w:r w:rsidR="00DE2648" w:rsidRPr="00DE2648">
        <w:rPr>
          <w:rStyle w:val="CharacterStyle1"/>
          <w:rFonts w:ascii="Calibri" w:hAnsi="Calibri" w:cs="Calibri"/>
          <w:sz w:val="24"/>
          <w:szCs w:val="24"/>
        </w:rPr>
        <w:t>________________________</w:t>
      </w: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__</w:t>
      </w:r>
      <w:r w:rsidR="00644CF7"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</w:t>
      </w:r>
    </w:p>
    <w:p w:rsidR="00644CF7" w:rsidRPr="009948D6" w:rsidRDefault="00644CF7" w:rsidP="008E273D">
      <w:pPr>
        <w:pStyle w:val="Style1"/>
        <w:tabs>
          <w:tab w:val="left" w:pos="7155"/>
          <w:tab w:val="left" w:pos="7587"/>
        </w:tabs>
        <w:adjustRightInd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8E273D" w:rsidRPr="009948D6" w:rsidRDefault="008E273D" w:rsidP="008E273D">
      <w:pPr>
        <w:pStyle w:val="Style1"/>
        <w:tabs>
          <w:tab w:val="left" w:pos="7155"/>
          <w:tab w:val="left" w:pos="7587"/>
        </w:tabs>
        <w:adjustRightInd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residente/domiciliato a</w:t>
      </w:r>
      <w:r w:rsidR="00644CF7" w:rsidRPr="009948D6">
        <w:rPr>
          <w:rStyle w:val="CharacterStyle1"/>
          <w:rFonts w:asciiTheme="minorHAnsi" w:hAnsiTheme="minorHAnsi" w:cstheme="minorHAnsi"/>
          <w:sz w:val="24"/>
          <w:szCs w:val="24"/>
        </w:rPr>
        <w:t>______</w:t>
      </w: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_________</w:t>
      </w:r>
      <w:r w:rsidR="00644CF7" w:rsidRPr="009948D6">
        <w:rPr>
          <w:rStyle w:val="CharacterStyle1"/>
          <w:rFonts w:asciiTheme="minorHAnsi" w:hAnsiTheme="minorHAnsi" w:cstheme="minorHAnsi"/>
          <w:sz w:val="24"/>
          <w:szCs w:val="24"/>
        </w:rPr>
        <w:t>__________________________</w:t>
      </w:r>
      <w:r w:rsidR="00DE2648">
        <w:rPr>
          <w:rStyle w:val="CharacterStyle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Prov</w:t>
      </w:r>
      <w:proofErr w:type="spellEnd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__________</w:t>
      </w:r>
    </w:p>
    <w:p w:rsidR="008E273D" w:rsidRPr="009948D6" w:rsidRDefault="008E273D" w:rsidP="008E273D">
      <w:pPr>
        <w:pStyle w:val="Style1"/>
        <w:tabs>
          <w:tab w:val="left" w:pos="7155"/>
          <w:tab w:val="left" w:pos="7587"/>
        </w:tabs>
        <w:adjustRightInd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8E273D" w:rsidRPr="009948D6" w:rsidRDefault="008E273D" w:rsidP="008E273D">
      <w:pPr>
        <w:pStyle w:val="Style1"/>
        <w:tabs>
          <w:tab w:val="left" w:pos="7155"/>
          <w:tab w:val="left" w:pos="7587"/>
        </w:tabs>
        <w:adjustRightInd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Via/piazza _____________________</w:t>
      </w:r>
      <w:r w:rsidR="00DE2648" w:rsidRPr="00DE2648">
        <w:rPr>
          <w:rStyle w:val="CharacterStyle1"/>
          <w:rFonts w:ascii="Calibri" w:hAnsi="Calibri" w:cs="Calibri"/>
          <w:sz w:val="24"/>
          <w:szCs w:val="24"/>
        </w:rPr>
        <w:t>__</w:t>
      </w: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   n. ___ Tel.  ______________</w:t>
      </w:r>
      <w:proofErr w:type="gramStart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  Cell</w:t>
      </w:r>
      <w:proofErr w:type="gramEnd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. ___________</w:t>
      </w:r>
      <w:r w:rsidR="00DE2648" w:rsidRPr="00DE2648">
        <w:rPr>
          <w:rStyle w:val="CharacterStyle1"/>
          <w:rFonts w:ascii="Calibri" w:hAnsi="Calibri" w:cs="Calibri"/>
          <w:sz w:val="24"/>
          <w:szCs w:val="24"/>
        </w:rPr>
        <w:t>______</w:t>
      </w: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___</w:t>
      </w:r>
    </w:p>
    <w:p w:rsidR="007F2F9B" w:rsidRPr="009948D6" w:rsidRDefault="007F2F9B" w:rsidP="007F2F9B">
      <w:pPr>
        <w:pStyle w:val="Style1"/>
        <w:adjustRightInd/>
        <w:spacing w:line="240" w:lineRule="atLeast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    </w:t>
      </w:r>
    </w:p>
    <w:p w:rsidR="000D7E17" w:rsidRDefault="000D7E17" w:rsidP="007F2F9B">
      <w:pPr>
        <w:pStyle w:val="Style1"/>
        <w:adjustRightInd/>
        <w:spacing w:line="240" w:lineRule="atLeast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DE2648" w:rsidRDefault="00DE2648" w:rsidP="007F2F9B">
      <w:pPr>
        <w:pStyle w:val="Style1"/>
        <w:adjustRightInd/>
        <w:spacing w:line="240" w:lineRule="atLeast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DE2648" w:rsidRPr="009948D6" w:rsidRDefault="00DE2648" w:rsidP="007F2F9B">
      <w:pPr>
        <w:pStyle w:val="Style1"/>
        <w:adjustRightInd/>
        <w:spacing w:line="240" w:lineRule="atLeast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AB4AA4" w:rsidRDefault="00AB4AA4" w:rsidP="00C057EB">
      <w:pPr>
        <w:pStyle w:val="Style1"/>
        <w:tabs>
          <w:tab w:val="left" w:pos="2646"/>
          <w:tab w:val="left" w:pos="4860"/>
        </w:tabs>
        <w:adjustRightInd/>
        <w:spacing w:line="280" w:lineRule="exact"/>
        <w:jc w:val="both"/>
        <w:rPr>
          <w:rStyle w:val="CharacterStyle1"/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CEFAE" wp14:editId="1E53B869">
                <wp:simplePos x="0" y="0"/>
                <wp:positionH relativeFrom="column">
                  <wp:posOffset>3408706</wp:posOffset>
                </wp:positionH>
                <wp:positionV relativeFrom="paragraph">
                  <wp:posOffset>43510</wp:posOffset>
                </wp:positionV>
                <wp:extent cx="83820" cy="83820"/>
                <wp:effectExtent l="0" t="0" r="17780" b="17780"/>
                <wp:wrapNone/>
                <wp:docPr id="156141464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582B0B" id="Rettangolo 3" o:spid="_x0000_s1026" style="position:absolute;margin-left:268.4pt;margin-top:3.45pt;width:6.6pt;height:6.6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&#13;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43180</wp:posOffset>
                </wp:positionV>
                <wp:extent cx="83820" cy="83820"/>
                <wp:effectExtent l="0" t="0" r="17780" b="17780"/>
                <wp:wrapNone/>
                <wp:docPr id="1213856364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39471" id="Rettangolo 3" o:spid="_x0000_s1026" style="position:absolute;margin-left:123.65pt;margin-top:3.4pt;width:6.6pt;height:6.6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" fillcolor="white [3201]" strokecolor="black [3200]" strokeweight="1pt"/>
            </w:pict>
          </mc:Fallback>
        </mc:AlternateContent>
      </w:r>
      <w:r w:rsidR="00C057EB" w:rsidRPr="009948D6">
        <w:rPr>
          <w:rStyle w:val="CharacterStyle1"/>
          <w:rFonts w:asciiTheme="minorHAnsi" w:hAnsiTheme="minorHAnsi" w:cstheme="minorHAnsi"/>
          <w:b/>
          <w:sz w:val="24"/>
          <w:szCs w:val="24"/>
        </w:rPr>
        <w:t xml:space="preserve">Al percorso di </w:t>
      </w:r>
      <w:r>
        <w:rPr>
          <w:rStyle w:val="CharacterStyle1"/>
          <w:rFonts w:asciiTheme="minorHAnsi" w:hAnsiTheme="minorHAnsi" w:cstheme="minorHAnsi"/>
          <w:b/>
          <w:sz w:val="24"/>
          <w:szCs w:val="24"/>
        </w:rPr>
        <w:t>I</w:t>
      </w:r>
      <w:r w:rsidR="00C057EB" w:rsidRPr="009948D6">
        <w:rPr>
          <w:rStyle w:val="CharacterStyle1"/>
          <w:rFonts w:asciiTheme="minorHAnsi" w:hAnsiTheme="minorHAnsi" w:cstheme="minorHAnsi"/>
          <w:b/>
          <w:sz w:val="24"/>
          <w:szCs w:val="24"/>
        </w:rPr>
        <w:t xml:space="preserve"> livello</w:t>
      </w:r>
      <w:r w:rsidR="00DE2648">
        <w:rPr>
          <w:rStyle w:val="CharacterStyle1"/>
          <w:rFonts w:asciiTheme="minorHAnsi" w:hAnsiTheme="minorHAnsi" w:cstheme="minorHAnsi"/>
          <w:b/>
          <w:sz w:val="24"/>
          <w:szCs w:val="24"/>
        </w:rPr>
        <w:t xml:space="preserve">    </w:t>
      </w:r>
      <w:r>
        <w:rPr>
          <w:rStyle w:val="CharacterStyle1"/>
          <w:rFonts w:asciiTheme="minorHAnsi" w:hAnsiTheme="minorHAnsi" w:cstheme="minorHAnsi"/>
          <w:b/>
          <w:sz w:val="24"/>
          <w:szCs w:val="24"/>
        </w:rPr>
        <w:t xml:space="preserve">      Primo periodo Didattico         Secondo Periodo Didattico</w:t>
      </w:r>
    </w:p>
    <w:p w:rsidR="00AB4AA4" w:rsidRDefault="00AB4AA4" w:rsidP="00C057EB">
      <w:pPr>
        <w:pStyle w:val="Style1"/>
        <w:tabs>
          <w:tab w:val="left" w:pos="2646"/>
          <w:tab w:val="left" w:pos="4860"/>
        </w:tabs>
        <w:adjustRightInd/>
        <w:spacing w:line="280" w:lineRule="exact"/>
        <w:jc w:val="both"/>
        <w:rPr>
          <w:rStyle w:val="CharacterStyle1"/>
          <w:rFonts w:asciiTheme="minorHAnsi" w:hAnsiTheme="minorHAnsi" w:cstheme="minorHAnsi"/>
          <w:b/>
          <w:sz w:val="24"/>
          <w:szCs w:val="24"/>
        </w:rPr>
      </w:pPr>
    </w:p>
    <w:p w:rsidR="00527463" w:rsidRPr="009948D6" w:rsidRDefault="00527463" w:rsidP="00C057EB">
      <w:pPr>
        <w:pStyle w:val="Style1"/>
        <w:tabs>
          <w:tab w:val="left" w:pos="2646"/>
          <w:tab w:val="left" w:pos="4860"/>
        </w:tabs>
        <w:adjustRightInd/>
        <w:spacing w:line="280" w:lineRule="exact"/>
        <w:jc w:val="both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400D1D" w:rsidRPr="009948D6" w:rsidRDefault="00400D1D" w:rsidP="00400D1D">
      <w:pPr>
        <w:pStyle w:val="Style1"/>
        <w:spacing w:line="28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48D6">
        <w:rPr>
          <w:rFonts w:asciiTheme="minorHAnsi" w:hAnsiTheme="minorHAnsi" w:cstheme="minorHAnsi"/>
          <w:b/>
          <w:sz w:val="24"/>
          <w:szCs w:val="24"/>
        </w:rPr>
        <w:t xml:space="preserve">Impegnandosi a versare la quota </w:t>
      </w:r>
      <w:r w:rsidR="00DE2648">
        <w:rPr>
          <w:rFonts w:asciiTheme="minorHAnsi" w:hAnsiTheme="minorHAnsi" w:cstheme="minorHAnsi"/>
          <w:b/>
          <w:sz w:val="24"/>
          <w:szCs w:val="24"/>
        </w:rPr>
        <w:t xml:space="preserve">assicurativa </w:t>
      </w:r>
      <w:r w:rsidRPr="009948D6">
        <w:rPr>
          <w:rFonts w:asciiTheme="minorHAnsi" w:hAnsiTheme="minorHAnsi" w:cstheme="minorHAnsi"/>
          <w:b/>
          <w:sz w:val="24"/>
          <w:szCs w:val="24"/>
        </w:rPr>
        <w:t xml:space="preserve">di € 10,00 </w:t>
      </w:r>
      <w:r w:rsidR="00DE2648">
        <w:rPr>
          <w:rFonts w:asciiTheme="minorHAnsi" w:hAnsiTheme="minorHAnsi" w:cstheme="minorHAnsi"/>
          <w:b/>
          <w:sz w:val="24"/>
          <w:szCs w:val="24"/>
        </w:rPr>
        <w:t xml:space="preserve">al </w:t>
      </w:r>
    </w:p>
    <w:p w:rsidR="000D7E17" w:rsidRPr="009948D6" w:rsidRDefault="00400D1D" w:rsidP="00400D1D">
      <w:pPr>
        <w:pStyle w:val="Style1"/>
        <w:adjustRightInd/>
        <w:spacing w:line="280" w:lineRule="exact"/>
        <w:jc w:val="center"/>
        <w:rPr>
          <w:rStyle w:val="CharacterStyle1"/>
          <w:rFonts w:asciiTheme="minorHAnsi" w:hAnsiTheme="minorHAnsi" w:cstheme="minorHAnsi"/>
          <w:b/>
          <w:sz w:val="24"/>
          <w:szCs w:val="24"/>
        </w:rPr>
      </w:pPr>
      <w:r w:rsidRPr="009948D6">
        <w:rPr>
          <w:rFonts w:asciiTheme="minorHAnsi" w:hAnsiTheme="minorHAnsi" w:cstheme="minorHAnsi"/>
          <w:b/>
          <w:sz w:val="24"/>
          <w:szCs w:val="24"/>
        </w:rPr>
        <w:t xml:space="preserve">CCP N. 1050005394 intestato </w:t>
      </w:r>
      <w:r w:rsidR="00DE2648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9948D6">
        <w:rPr>
          <w:rFonts w:asciiTheme="minorHAnsi" w:hAnsiTheme="minorHAnsi" w:cstheme="minorHAnsi"/>
          <w:b/>
          <w:sz w:val="24"/>
          <w:szCs w:val="24"/>
        </w:rPr>
        <w:t>Centro Provinciale Istruzione Adulti</w:t>
      </w:r>
    </w:p>
    <w:p w:rsidR="00693FD5" w:rsidRPr="009948D6" w:rsidRDefault="00693FD5" w:rsidP="00DE2648">
      <w:pPr>
        <w:pStyle w:val="Style1"/>
        <w:adjustRightInd/>
        <w:spacing w:line="280" w:lineRule="exact"/>
        <w:rPr>
          <w:rStyle w:val="CharacterStyle1"/>
          <w:rFonts w:asciiTheme="minorHAnsi" w:hAnsiTheme="minorHAnsi" w:cstheme="minorHAnsi"/>
          <w:b/>
          <w:sz w:val="24"/>
          <w:szCs w:val="24"/>
        </w:rPr>
      </w:pPr>
    </w:p>
    <w:p w:rsidR="00C057EB" w:rsidRPr="009948D6" w:rsidRDefault="00C057EB" w:rsidP="00C057EB">
      <w:pPr>
        <w:pStyle w:val="Style1"/>
        <w:adjustRightInd/>
        <w:spacing w:line="280" w:lineRule="exact"/>
        <w:jc w:val="center"/>
        <w:rPr>
          <w:rStyle w:val="CharacterStyle1"/>
          <w:rFonts w:asciiTheme="minorHAnsi" w:hAnsiTheme="minorHAnsi" w:cstheme="minorHAnsi"/>
          <w:b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b/>
          <w:sz w:val="24"/>
          <w:szCs w:val="24"/>
        </w:rPr>
        <w:t>CHIEDE</w:t>
      </w:r>
      <w:r w:rsidR="00FD1632" w:rsidRPr="009948D6">
        <w:rPr>
          <w:rStyle w:val="CharacterStyle1"/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057EB" w:rsidRPr="009948D6" w:rsidRDefault="00C057EB" w:rsidP="00C057EB">
      <w:pPr>
        <w:pStyle w:val="Style1"/>
        <w:adjustRightInd/>
        <w:spacing w:line="280" w:lineRule="exact"/>
        <w:jc w:val="center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(ai fini della stipula del PATTO FORMATIVO INDIVIDUALE)</w:t>
      </w:r>
    </w:p>
    <w:p w:rsidR="00C56E40" w:rsidRPr="009948D6" w:rsidRDefault="00C057EB" w:rsidP="00C56E40">
      <w:pPr>
        <w:spacing w:after="0" w:line="280" w:lineRule="exact"/>
        <w:ind w:left="119" w:right="125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il riconoscimento dei crediti, riservandosi di allegare la eventuale relativa documentazione</w:t>
      </w:r>
      <w:r w:rsidR="00C56E40"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position w:val="1"/>
          <w:sz w:val="24"/>
          <w:szCs w:val="24"/>
        </w:rPr>
        <w:t>i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position w:val="1"/>
          <w:sz w:val="24"/>
          <w:szCs w:val="24"/>
        </w:rPr>
        <w:t>n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position w:val="1"/>
          <w:sz w:val="24"/>
          <w:szCs w:val="24"/>
        </w:rPr>
        <w:t xml:space="preserve">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position w:val="1"/>
          <w:sz w:val="24"/>
          <w:szCs w:val="24"/>
        </w:rPr>
        <w:t>ba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position w:val="1"/>
          <w:sz w:val="24"/>
          <w:szCs w:val="24"/>
        </w:rPr>
        <w:t xml:space="preserve">se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position w:val="1"/>
          <w:sz w:val="24"/>
          <w:szCs w:val="24"/>
        </w:rPr>
        <w:t>a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position w:val="1"/>
          <w:sz w:val="24"/>
          <w:szCs w:val="24"/>
        </w:rPr>
        <w:t xml:space="preserve">lle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position w:val="1"/>
          <w:sz w:val="24"/>
          <w:szCs w:val="24"/>
        </w:rPr>
        <w:t>no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position w:val="1"/>
          <w:sz w:val="24"/>
          <w:szCs w:val="24"/>
        </w:rPr>
        <w:t>r</w:t>
      </w:r>
      <w:r w:rsidR="00C56E40" w:rsidRPr="009948D6">
        <w:rPr>
          <w:rFonts w:asciiTheme="minorHAnsi" w:eastAsia="Cambria" w:hAnsiTheme="minorHAnsi" w:cstheme="minorHAnsi"/>
          <w:spacing w:val="3"/>
          <w:w w:val="103"/>
          <w:position w:val="1"/>
          <w:sz w:val="24"/>
          <w:szCs w:val="24"/>
        </w:rPr>
        <w:t>m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position w:val="1"/>
          <w:sz w:val="24"/>
          <w:szCs w:val="24"/>
        </w:rPr>
        <w:t>e</w:t>
      </w:r>
      <w:r w:rsidR="00C56E40" w:rsidRPr="009948D6">
        <w:rPr>
          <w:rFonts w:asciiTheme="minorHAnsi" w:eastAsia="Cambria" w:hAnsiTheme="minorHAnsi" w:cstheme="minorHAnsi"/>
          <w:w w:val="103"/>
          <w:position w:val="1"/>
          <w:sz w:val="24"/>
          <w:szCs w:val="24"/>
        </w:rPr>
        <w:t xml:space="preserve"> 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s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u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ll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o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s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ne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lli</w:t>
      </w:r>
      <w:r w:rsidR="00C56E40" w:rsidRPr="009948D6">
        <w:rPr>
          <w:rFonts w:asciiTheme="minorHAnsi" w:eastAsia="Cambria" w:hAnsiTheme="minorHAnsi" w:cstheme="minorHAnsi"/>
          <w:spacing w:val="3"/>
          <w:w w:val="103"/>
          <w:sz w:val="24"/>
          <w:szCs w:val="24"/>
        </w:rPr>
        <w:t>m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en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t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o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de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ll’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a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tti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v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it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à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a</w:t>
      </w:r>
      <w:r w:rsidR="00C56E40" w:rsidRPr="009948D6">
        <w:rPr>
          <w:rFonts w:asciiTheme="minorHAnsi" w:eastAsia="Cambria" w:hAnsiTheme="minorHAnsi" w:cstheme="minorHAnsi"/>
          <w:spacing w:val="3"/>
          <w:w w:val="103"/>
          <w:sz w:val="24"/>
          <w:szCs w:val="24"/>
        </w:rPr>
        <w:t>mm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i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n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istr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a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ti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va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, c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on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s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apevo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l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e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de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ll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e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r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e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s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pon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s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ab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ilit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à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c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u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i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va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i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n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c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on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tr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o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i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n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c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a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s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o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d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i</w:t>
      </w:r>
      <w:r w:rsidR="00C56E40" w:rsidRPr="009948D6">
        <w:rPr>
          <w:rFonts w:asciiTheme="minorHAnsi" w:eastAsia="Cambria" w:hAnsiTheme="minorHAnsi" w:cstheme="minorHAnsi"/>
          <w:w w:val="103"/>
          <w:sz w:val="24"/>
          <w:szCs w:val="24"/>
        </w:rPr>
        <w:t xml:space="preserve">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d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ic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h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iarazi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one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non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 c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o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rris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pond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e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n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te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a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 xml:space="preserve">l 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v</w:t>
      </w:r>
      <w:r w:rsidR="00C56E40" w:rsidRPr="009948D6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er</w:t>
      </w:r>
      <w:r w:rsidR="00C56E40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o</w:t>
      </w:r>
      <w:r w:rsidR="00DE2648">
        <w:rPr>
          <w:rFonts w:asciiTheme="minorHAnsi" w:eastAsia="Cambria" w:hAnsiTheme="minorHAnsi" w:cstheme="minorHAnsi"/>
          <w:spacing w:val="1"/>
          <w:w w:val="103"/>
          <w:sz w:val="24"/>
          <w:szCs w:val="24"/>
        </w:rPr>
        <w:t>.</w:t>
      </w:r>
    </w:p>
    <w:p w:rsidR="00C057EB" w:rsidRPr="009948D6" w:rsidRDefault="00C057EB" w:rsidP="00C057EB">
      <w:pPr>
        <w:pStyle w:val="Style2"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C56E40" w:rsidRPr="009948D6" w:rsidRDefault="00C56E40" w:rsidP="00C56E40">
      <w:pPr>
        <w:spacing w:before="7" w:line="280" w:lineRule="exact"/>
        <w:ind w:left="118" w:right="7419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9948D6">
        <w:rPr>
          <w:rFonts w:asciiTheme="minorHAnsi" w:eastAsia="Cambria" w:hAnsiTheme="minorHAnsi" w:cstheme="minorHAnsi"/>
          <w:sz w:val="24"/>
          <w:szCs w:val="24"/>
        </w:rPr>
        <w:t>Si allega alla p</w:t>
      </w:r>
      <w:r w:rsidRPr="009948D6">
        <w:rPr>
          <w:rFonts w:asciiTheme="minorHAnsi" w:eastAsia="Cambria" w:hAnsiTheme="minorHAnsi" w:cstheme="minorHAnsi"/>
          <w:spacing w:val="-1"/>
          <w:sz w:val="24"/>
          <w:szCs w:val="24"/>
        </w:rPr>
        <w:t>r</w:t>
      </w:r>
      <w:r w:rsidRPr="009948D6">
        <w:rPr>
          <w:rFonts w:asciiTheme="minorHAnsi" w:eastAsia="Cambria" w:hAnsiTheme="minorHAnsi" w:cstheme="minorHAnsi"/>
          <w:sz w:val="24"/>
          <w:szCs w:val="24"/>
        </w:rPr>
        <w:t xml:space="preserve">esente: </w:t>
      </w:r>
    </w:p>
    <w:p w:rsidR="005D51C4" w:rsidRPr="009948D6" w:rsidRDefault="00C56E40" w:rsidP="005D51C4">
      <w:pPr>
        <w:spacing w:before="11" w:line="240" w:lineRule="auto"/>
        <w:ind w:left="478"/>
        <w:rPr>
          <w:rFonts w:asciiTheme="minorHAnsi" w:eastAsia="Cambria" w:hAnsiTheme="minorHAnsi" w:cstheme="minorHAnsi"/>
          <w:sz w:val="24"/>
          <w:szCs w:val="24"/>
        </w:rPr>
      </w:pPr>
      <w:r w:rsidRPr="009948D6">
        <w:rPr>
          <w:rFonts w:asciiTheme="minorHAnsi" w:eastAsia="Times New Roman" w:hAnsiTheme="minorHAnsi" w:cstheme="minorHAnsi"/>
          <w:w w:val="131"/>
          <w:sz w:val="24"/>
          <w:szCs w:val="24"/>
        </w:rPr>
        <w:t>•</w:t>
      </w:r>
      <w:r w:rsidRPr="009948D6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9948D6">
        <w:rPr>
          <w:rFonts w:asciiTheme="minorHAnsi" w:eastAsia="Times New Roman" w:hAnsiTheme="minorHAnsi" w:cstheme="minorHAnsi"/>
          <w:spacing w:val="10"/>
          <w:sz w:val="24"/>
          <w:szCs w:val="24"/>
        </w:rPr>
        <w:t xml:space="preserve"> </w:t>
      </w:r>
      <w:r w:rsidRPr="009948D6">
        <w:rPr>
          <w:rFonts w:asciiTheme="minorHAnsi" w:eastAsia="Cambria" w:hAnsiTheme="minorHAnsi" w:cstheme="minorHAnsi"/>
          <w:sz w:val="24"/>
          <w:szCs w:val="24"/>
        </w:rPr>
        <w:t>Copia</w:t>
      </w:r>
      <w:r w:rsidR="00DE2648">
        <w:rPr>
          <w:rFonts w:asciiTheme="minorHAnsi" w:eastAsia="Cambria" w:hAnsiTheme="minorHAnsi" w:cstheme="minorHAnsi"/>
          <w:sz w:val="24"/>
          <w:szCs w:val="24"/>
        </w:rPr>
        <w:t xml:space="preserve"> del</w:t>
      </w:r>
      <w:r w:rsidRPr="009948D6">
        <w:rPr>
          <w:rFonts w:asciiTheme="minorHAnsi" w:eastAsia="Cambria" w:hAnsiTheme="minorHAnsi" w:cstheme="minorHAnsi"/>
          <w:sz w:val="24"/>
          <w:szCs w:val="24"/>
        </w:rPr>
        <w:t xml:space="preserve"> documento di riconoscimento valido</w:t>
      </w:r>
      <w:r w:rsidR="00644CF7" w:rsidRPr="009948D6">
        <w:rPr>
          <w:rFonts w:asciiTheme="minorHAnsi" w:eastAsia="Cambria" w:hAnsiTheme="minorHAnsi" w:cstheme="minorHAnsi"/>
          <w:sz w:val="24"/>
          <w:szCs w:val="24"/>
        </w:rPr>
        <w:t xml:space="preserve"> (del tutore e del MSNA)</w:t>
      </w:r>
      <w:r w:rsidRPr="009948D6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:rsidR="00C56E40" w:rsidRPr="009948D6" w:rsidRDefault="00C56E40" w:rsidP="005D51C4">
      <w:pPr>
        <w:spacing w:before="11" w:line="240" w:lineRule="auto"/>
        <w:ind w:left="478"/>
        <w:rPr>
          <w:rFonts w:asciiTheme="minorHAnsi" w:eastAsia="Cambria" w:hAnsiTheme="minorHAnsi" w:cstheme="minorHAnsi"/>
          <w:sz w:val="24"/>
          <w:szCs w:val="24"/>
        </w:rPr>
      </w:pPr>
      <w:r w:rsidRPr="009948D6">
        <w:rPr>
          <w:rFonts w:asciiTheme="minorHAnsi" w:eastAsia="Times New Roman" w:hAnsiTheme="minorHAnsi" w:cstheme="minorHAnsi"/>
          <w:w w:val="131"/>
          <w:sz w:val="24"/>
          <w:szCs w:val="24"/>
        </w:rPr>
        <w:t>•</w:t>
      </w:r>
      <w:r w:rsidRPr="009948D6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9948D6">
        <w:rPr>
          <w:rFonts w:asciiTheme="minorHAnsi" w:eastAsia="Times New Roman" w:hAnsiTheme="minorHAnsi" w:cstheme="minorHAnsi"/>
          <w:spacing w:val="10"/>
          <w:sz w:val="24"/>
          <w:szCs w:val="24"/>
        </w:rPr>
        <w:t xml:space="preserve"> </w:t>
      </w:r>
      <w:r w:rsidRPr="009948D6">
        <w:rPr>
          <w:rFonts w:asciiTheme="minorHAnsi" w:eastAsia="Cambria" w:hAnsiTheme="minorHAnsi" w:cstheme="minorHAnsi"/>
          <w:sz w:val="24"/>
          <w:szCs w:val="24"/>
        </w:rPr>
        <w:t xml:space="preserve">Copia </w:t>
      </w:r>
      <w:r w:rsidR="00DE2648">
        <w:rPr>
          <w:rFonts w:asciiTheme="minorHAnsi" w:eastAsia="Cambria" w:hAnsiTheme="minorHAnsi" w:cstheme="minorHAnsi"/>
          <w:sz w:val="24"/>
          <w:szCs w:val="24"/>
        </w:rPr>
        <w:t xml:space="preserve">del </w:t>
      </w:r>
      <w:r w:rsidRPr="009948D6">
        <w:rPr>
          <w:rFonts w:asciiTheme="minorHAnsi" w:eastAsia="Cambria" w:hAnsiTheme="minorHAnsi" w:cstheme="minorHAnsi"/>
          <w:sz w:val="24"/>
          <w:szCs w:val="24"/>
        </w:rPr>
        <w:t>codice fiscal</w:t>
      </w:r>
      <w:r w:rsidRPr="009948D6">
        <w:rPr>
          <w:rFonts w:asciiTheme="minorHAnsi" w:eastAsia="Cambria" w:hAnsiTheme="minorHAnsi" w:cstheme="minorHAnsi"/>
          <w:spacing w:val="1"/>
          <w:sz w:val="24"/>
          <w:szCs w:val="24"/>
        </w:rPr>
        <w:t>e</w:t>
      </w:r>
      <w:r w:rsidRPr="009948D6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644CF7" w:rsidRPr="009948D6">
        <w:rPr>
          <w:rFonts w:asciiTheme="minorHAnsi" w:eastAsia="Cambria" w:hAnsiTheme="minorHAnsi" w:cstheme="minorHAnsi"/>
          <w:sz w:val="24"/>
          <w:szCs w:val="24"/>
        </w:rPr>
        <w:t>(del tutore e del MSNA)</w:t>
      </w:r>
    </w:p>
    <w:p w:rsidR="00C56E40" w:rsidRPr="009948D6" w:rsidRDefault="00C56E40" w:rsidP="005D51C4">
      <w:pPr>
        <w:spacing w:before="11" w:line="240" w:lineRule="auto"/>
        <w:ind w:left="478"/>
        <w:rPr>
          <w:rFonts w:asciiTheme="minorHAnsi" w:eastAsia="Cambria" w:hAnsiTheme="minorHAnsi" w:cstheme="minorHAnsi"/>
          <w:sz w:val="24"/>
          <w:szCs w:val="24"/>
        </w:rPr>
      </w:pPr>
      <w:r w:rsidRPr="009948D6">
        <w:rPr>
          <w:rFonts w:asciiTheme="minorHAnsi" w:eastAsia="Times New Roman" w:hAnsiTheme="minorHAnsi" w:cstheme="minorHAnsi"/>
          <w:w w:val="131"/>
          <w:sz w:val="24"/>
          <w:szCs w:val="24"/>
        </w:rPr>
        <w:t>•</w:t>
      </w:r>
      <w:r w:rsidRPr="009948D6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9948D6">
        <w:rPr>
          <w:rFonts w:asciiTheme="minorHAnsi" w:eastAsia="Times New Roman" w:hAnsiTheme="minorHAnsi" w:cstheme="minorHAnsi"/>
          <w:spacing w:val="10"/>
          <w:sz w:val="24"/>
          <w:szCs w:val="24"/>
        </w:rPr>
        <w:t xml:space="preserve"> </w:t>
      </w:r>
      <w:r w:rsidRPr="009948D6">
        <w:rPr>
          <w:rFonts w:asciiTheme="minorHAnsi" w:eastAsia="Cambria" w:hAnsiTheme="minorHAnsi" w:cstheme="minorHAnsi"/>
          <w:sz w:val="24"/>
          <w:szCs w:val="24"/>
        </w:rPr>
        <w:t xml:space="preserve">Copia del permesso di soggiorno o della richiesta (cittadini non appartenenti alla U.E.) </w:t>
      </w:r>
    </w:p>
    <w:p w:rsidR="00C56E40" w:rsidRPr="009948D6" w:rsidRDefault="00C56E40" w:rsidP="005D51C4">
      <w:pPr>
        <w:spacing w:before="16" w:line="240" w:lineRule="auto"/>
        <w:ind w:left="478"/>
        <w:rPr>
          <w:rFonts w:asciiTheme="minorHAnsi" w:eastAsia="Cambria" w:hAnsiTheme="minorHAnsi" w:cstheme="minorHAnsi"/>
          <w:sz w:val="24"/>
          <w:szCs w:val="24"/>
        </w:rPr>
      </w:pPr>
      <w:r w:rsidRPr="009948D6">
        <w:rPr>
          <w:rFonts w:asciiTheme="minorHAnsi" w:eastAsia="Times New Roman" w:hAnsiTheme="minorHAnsi" w:cstheme="minorHAnsi"/>
          <w:w w:val="131"/>
          <w:sz w:val="24"/>
          <w:szCs w:val="24"/>
        </w:rPr>
        <w:t>•</w:t>
      </w:r>
      <w:r w:rsidRPr="009948D6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Pr="009948D6">
        <w:rPr>
          <w:rFonts w:asciiTheme="minorHAnsi" w:eastAsia="Times New Roman" w:hAnsiTheme="minorHAnsi" w:cstheme="minorHAnsi"/>
          <w:spacing w:val="10"/>
          <w:sz w:val="24"/>
          <w:szCs w:val="24"/>
        </w:rPr>
        <w:t xml:space="preserve"> </w:t>
      </w:r>
      <w:r w:rsidRPr="009948D6">
        <w:rPr>
          <w:rFonts w:asciiTheme="minorHAnsi" w:eastAsia="Cambria" w:hAnsiTheme="minorHAnsi" w:cstheme="minorHAnsi"/>
          <w:sz w:val="24"/>
          <w:szCs w:val="24"/>
        </w:rPr>
        <w:t xml:space="preserve">Altro: …………………………………………………………………………………………………………… </w:t>
      </w:r>
    </w:p>
    <w:p w:rsidR="008E273D" w:rsidRPr="009948D6" w:rsidRDefault="008E273D" w:rsidP="005D51C4">
      <w:pPr>
        <w:pStyle w:val="Style2"/>
        <w:spacing w:line="240" w:lineRule="auto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C057EB" w:rsidRPr="009948D6" w:rsidRDefault="00C057EB" w:rsidP="00DE2648">
      <w:pPr>
        <w:pStyle w:val="Style2"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Firma di autocertificazione</w:t>
      </w:r>
    </w:p>
    <w:p w:rsidR="00C057EB" w:rsidRPr="009948D6" w:rsidRDefault="00C057EB" w:rsidP="00DE2648">
      <w:pPr>
        <w:pStyle w:val="Style2"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__________________________________</w:t>
      </w:r>
    </w:p>
    <w:p w:rsidR="00C057EB" w:rsidRPr="009948D6" w:rsidRDefault="00C057EB" w:rsidP="00DE2648">
      <w:pPr>
        <w:pStyle w:val="Style1"/>
        <w:adjustRightInd/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(Leggi 15/1968, 127/1997, 131/1998; DPR445/2000)</w:t>
      </w:r>
    </w:p>
    <w:p w:rsidR="00C057EB" w:rsidRPr="009948D6" w:rsidRDefault="00C057EB" w:rsidP="00C057EB">
      <w:pPr>
        <w:pStyle w:val="Style1"/>
        <w:adjustRightInd/>
        <w:spacing w:line="280" w:lineRule="exact"/>
        <w:jc w:val="both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C56E40" w:rsidRPr="009948D6" w:rsidRDefault="001769E2" w:rsidP="00DE2648">
      <w:pPr>
        <w:pStyle w:val="Style2"/>
        <w:tabs>
          <w:tab w:val="left" w:pos="1719"/>
        </w:tabs>
        <w:spacing w:line="280" w:lineRule="exact"/>
        <w:jc w:val="both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Il sottoscritto, presa visione dell'informativa resa dalla scuola ai sensi del Regolamento UE 2016/679 (GDPR) </w:t>
      </w:r>
      <w:proofErr w:type="spellStart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D.lgs</w:t>
      </w:r>
      <w:proofErr w:type="spellEnd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196/2003 (modificato dal </w:t>
      </w:r>
      <w:proofErr w:type="spellStart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D.lgs</w:t>
      </w:r>
      <w:proofErr w:type="spellEnd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 101/2018),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</w:t>
      </w:r>
    </w:p>
    <w:p w:rsidR="001769E2" w:rsidRPr="009948D6" w:rsidRDefault="001769E2" w:rsidP="00C057EB">
      <w:pPr>
        <w:pStyle w:val="Style2"/>
        <w:tabs>
          <w:tab w:val="left" w:pos="1719"/>
        </w:tabs>
        <w:spacing w:line="280" w:lineRule="exact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5A3CC0" w:rsidRDefault="00C057EB" w:rsidP="00DE2648">
      <w:pPr>
        <w:pStyle w:val="Style2"/>
        <w:tabs>
          <w:tab w:val="left" w:pos="1719"/>
        </w:tabs>
        <w:spacing w:line="240" w:lineRule="auto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Data __________</w:t>
      </w:r>
      <w:proofErr w:type="gramStart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_  </w:t>
      </w: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ab/>
      </w:r>
      <w:proofErr w:type="gramEnd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Firma __________________________</w:t>
      </w:r>
      <w:r w:rsidR="00DE2648">
        <w:rPr>
          <w:rStyle w:val="CharacterStyle1"/>
          <w:rFonts w:asciiTheme="minorHAnsi" w:hAnsiTheme="minorHAnsi" w:cstheme="minorHAnsi"/>
          <w:sz w:val="24"/>
          <w:szCs w:val="24"/>
        </w:rPr>
        <w:t xml:space="preserve"> </w:t>
      </w:r>
    </w:p>
    <w:p w:rsidR="005A3CC0" w:rsidRDefault="005A3CC0" w:rsidP="00DE2648">
      <w:pPr>
        <w:pStyle w:val="Style2"/>
        <w:tabs>
          <w:tab w:val="left" w:pos="1719"/>
        </w:tabs>
        <w:spacing w:line="240" w:lineRule="auto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C56E40" w:rsidRDefault="00DE2648" w:rsidP="00DE2648">
      <w:pPr>
        <w:pStyle w:val="Style2"/>
        <w:tabs>
          <w:tab w:val="left" w:pos="1719"/>
        </w:tabs>
        <w:spacing w:line="240" w:lineRule="auto"/>
        <w:rPr>
          <w:rFonts w:asciiTheme="minorHAnsi" w:eastAsia="Cambria" w:hAnsiTheme="minorHAnsi" w:cstheme="minorHAnsi"/>
          <w:w w:val="103"/>
          <w:sz w:val="20"/>
          <w:szCs w:val="20"/>
        </w:rPr>
      </w:pPr>
      <w:r w:rsidRPr="005A3CC0">
        <w:rPr>
          <w:rStyle w:val="CharacterStyle1"/>
          <w:rFonts w:asciiTheme="minorHAnsi" w:hAnsiTheme="minorHAnsi" w:cstheme="minorHAnsi"/>
          <w:sz w:val="20"/>
          <w:szCs w:val="20"/>
        </w:rPr>
        <w:t>(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F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>ir</w:t>
      </w:r>
      <w:r w:rsidR="00C56E40" w:rsidRPr="005A3CC0">
        <w:rPr>
          <w:rFonts w:asciiTheme="minorHAnsi" w:eastAsia="Cambria" w:hAnsiTheme="minorHAnsi" w:cstheme="minorHAnsi"/>
          <w:spacing w:val="3"/>
          <w:w w:val="103"/>
          <w:sz w:val="20"/>
          <w:szCs w:val="20"/>
        </w:rPr>
        <w:t>m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a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 xml:space="preserve"> </w:t>
      </w:r>
      <w:r w:rsid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>chi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 xml:space="preserve"> esercit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a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 xml:space="preserve"> l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a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 xml:space="preserve"> res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pon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>s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ab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>ilit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à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g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>e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n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>it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o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>ri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a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 xml:space="preserve">le </w:t>
      </w:r>
      <w:r w:rsidR="00C56E40" w:rsidRPr="005A3CC0">
        <w:rPr>
          <w:rFonts w:asciiTheme="minorHAnsi" w:eastAsia="Cambria" w:hAnsiTheme="minorHAnsi" w:cstheme="minorHAnsi"/>
          <w:b/>
          <w:spacing w:val="2"/>
          <w:w w:val="103"/>
          <w:sz w:val="20"/>
          <w:szCs w:val="20"/>
          <w:u w:val="single" w:color="000000"/>
        </w:rPr>
        <w:t>pe</w:t>
      </w:r>
      <w:r w:rsidR="00C56E40" w:rsidRPr="005A3CC0">
        <w:rPr>
          <w:rFonts w:asciiTheme="minorHAnsi" w:eastAsia="Cambria" w:hAnsiTheme="minorHAnsi" w:cstheme="minorHAnsi"/>
          <w:b/>
          <w:spacing w:val="1"/>
          <w:w w:val="103"/>
          <w:sz w:val="20"/>
          <w:szCs w:val="20"/>
          <w:u w:val="single" w:color="000000"/>
        </w:rPr>
        <w:t>r il mi</w:t>
      </w:r>
      <w:r w:rsidR="00C56E40" w:rsidRPr="005A3CC0">
        <w:rPr>
          <w:rFonts w:asciiTheme="minorHAnsi" w:eastAsia="Cambria" w:hAnsiTheme="minorHAnsi" w:cstheme="minorHAnsi"/>
          <w:b/>
          <w:spacing w:val="2"/>
          <w:w w:val="103"/>
          <w:sz w:val="20"/>
          <w:szCs w:val="20"/>
          <w:u w:val="single" w:color="000000"/>
        </w:rPr>
        <w:t>no</w:t>
      </w:r>
      <w:r w:rsidR="00C56E40" w:rsidRPr="005A3CC0">
        <w:rPr>
          <w:rFonts w:asciiTheme="minorHAnsi" w:eastAsia="Cambria" w:hAnsiTheme="minorHAnsi" w:cstheme="minorHAnsi"/>
          <w:b/>
          <w:spacing w:val="1"/>
          <w:w w:val="103"/>
          <w:sz w:val="20"/>
          <w:szCs w:val="20"/>
          <w:u w:val="single" w:color="000000"/>
        </w:rPr>
        <w:t>r</w:t>
      </w:r>
      <w:r w:rsidR="00C56E40" w:rsidRPr="005A3CC0">
        <w:rPr>
          <w:rFonts w:asciiTheme="minorHAnsi" w:eastAsia="Cambria" w:hAnsiTheme="minorHAnsi" w:cstheme="minorHAnsi"/>
          <w:b/>
          <w:spacing w:val="2"/>
          <w:w w:val="103"/>
          <w:sz w:val="20"/>
          <w:szCs w:val="20"/>
          <w:u w:val="single" w:color="000000"/>
        </w:rPr>
        <w:t>e</w:t>
      </w:r>
      <w:r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>)</w:t>
      </w:r>
    </w:p>
    <w:p w:rsidR="00DE2648" w:rsidRDefault="00DE2648" w:rsidP="00DE2648">
      <w:pPr>
        <w:pStyle w:val="Style2"/>
        <w:tabs>
          <w:tab w:val="left" w:pos="1719"/>
        </w:tabs>
        <w:spacing w:line="240" w:lineRule="auto"/>
        <w:rPr>
          <w:rFonts w:asciiTheme="minorHAnsi" w:eastAsia="Cambria" w:hAnsiTheme="minorHAnsi" w:cstheme="minorHAnsi"/>
          <w:w w:val="103"/>
          <w:sz w:val="20"/>
          <w:szCs w:val="20"/>
        </w:rPr>
      </w:pPr>
    </w:p>
    <w:p w:rsidR="005A3CC0" w:rsidRDefault="00DE2648" w:rsidP="005A3CC0">
      <w:pPr>
        <w:pStyle w:val="Style2"/>
        <w:tabs>
          <w:tab w:val="left" w:pos="1719"/>
        </w:tabs>
        <w:spacing w:line="240" w:lineRule="auto"/>
        <w:jc w:val="both"/>
        <w:rPr>
          <w:rStyle w:val="CharacterStyle1"/>
          <w:rFonts w:asciiTheme="minorHAnsi" w:hAnsiTheme="minorHAnsi" w:cstheme="minorHAnsi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Data __________</w:t>
      </w:r>
      <w:proofErr w:type="gramStart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_  </w:t>
      </w: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ab/>
      </w:r>
      <w:proofErr w:type="gramEnd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Firma __________________________</w:t>
      </w:r>
      <w:r>
        <w:rPr>
          <w:rStyle w:val="CharacterStyle1"/>
          <w:rFonts w:asciiTheme="minorHAnsi" w:hAnsiTheme="minorHAnsi" w:cstheme="minorHAnsi"/>
          <w:sz w:val="24"/>
          <w:szCs w:val="24"/>
        </w:rPr>
        <w:t xml:space="preserve"> </w:t>
      </w:r>
    </w:p>
    <w:p w:rsidR="005A3CC0" w:rsidRDefault="005A3CC0" w:rsidP="005A3CC0">
      <w:pPr>
        <w:pStyle w:val="Style2"/>
        <w:tabs>
          <w:tab w:val="left" w:pos="1719"/>
        </w:tabs>
        <w:spacing w:line="240" w:lineRule="auto"/>
        <w:jc w:val="both"/>
        <w:rPr>
          <w:rStyle w:val="CharacterStyle1"/>
          <w:rFonts w:asciiTheme="minorHAnsi" w:hAnsiTheme="minorHAnsi" w:cstheme="minorHAnsi"/>
          <w:sz w:val="24"/>
          <w:szCs w:val="24"/>
        </w:rPr>
      </w:pPr>
    </w:p>
    <w:p w:rsidR="00162B60" w:rsidRPr="005A3CC0" w:rsidRDefault="00DE2648" w:rsidP="005A3CC0">
      <w:pPr>
        <w:pStyle w:val="Style2"/>
        <w:tabs>
          <w:tab w:val="left" w:pos="1719"/>
        </w:tabs>
        <w:spacing w:line="240" w:lineRule="auto"/>
        <w:jc w:val="both"/>
        <w:rPr>
          <w:rFonts w:asciiTheme="minorHAnsi" w:eastAsia="Cambria" w:hAnsiTheme="minorHAnsi" w:cstheme="minorHAnsi"/>
          <w:spacing w:val="35"/>
          <w:sz w:val="20"/>
          <w:szCs w:val="20"/>
        </w:rPr>
      </w:pPr>
      <w:r w:rsidRPr="005A3CC0">
        <w:rPr>
          <w:rStyle w:val="CharacterStyle1"/>
          <w:rFonts w:asciiTheme="minorHAnsi" w:hAnsiTheme="minorHAnsi" w:cstheme="minorHAnsi"/>
          <w:sz w:val="20"/>
          <w:szCs w:val="20"/>
        </w:rPr>
        <w:t>(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Il</w:t>
      </w:r>
      <w:r w:rsidR="00C56E40" w:rsidRPr="005A3CC0">
        <w:rPr>
          <w:rFonts w:asciiTheme="minorHAnsi" w:eastAsia="Cambria" w:hAnsiTheme="minorHAnsi" w:cstheme="minorHAnsi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s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o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tt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o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scritt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o</w:t>
      </w:r>
      <w:r w:rsidR="00C56E40" w:rsidRPr="005A3CC0">
        <w:rPr>
          <w:rFonts w:asciiTheme="minorHAnsi" w:eastAsia="Cambria" w:hAnsiTheme="minorHAnsi" w:cstheme="minorHAnsi"/>
          <w:spacing w:val="25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d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ic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h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a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r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a</w:t>
      </w:r>
      <w:r w:rsidR="00C56E40" w:rsidRPr="005A3CC0">
        <w:rPr>
          <w:rFonts w:asciiTheme="minorHAnsi" w:eastAsia="Cambria" w:hAnsiTheme="minorHAnsi" w:cstheme="minorHAnsi"/>
          <w:spacing w:val="16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no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ltr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e</w:t>
      </w:r>
      <w:r w:rsidR="00C56E40" w:rsidRPr="005A3CC0">
        <w:rPr>
          <w:rFonts w:asciiTheme="minorHAnsi" w:eastAsia="Cambria" w:hAnsiTheme="minorHAnsi" w:cstheme="minorHAnsi"/>
          <w:spacing w:val="13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d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 xml:space="preserve">i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ave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r</w:t>
      </w:r>
      <w:r w:rsidR="00C56E40" w:rsidRPr="005A3CC0">
        <w:rPr>
          <w:rFonts w:asciiTheme="minorHAnsi" w:eastAsia="Cambria" w:hAnsiTheme="minorHAnsi" w:cstheme="minorHAnsi"/>
          <w:spacing w:val="7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e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ff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e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tt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ua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t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o</w:t>
      </w:r>
      <w:r w:rsidR="00C56E40" w:rsidRPr="005A3CC0">
        <w:rPr>
          <w:rFonts w:asciiTheme="minorHAnsi" w:eastAsia="Cambria" w:hAnsiTheme="minorHAnsi" w:cstheme="minorHAnsi"/>
          <w:spacing w:val="20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l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a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 xml:space="preserve"> sc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e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lt</w:t>
      </w:r>
      <w:r w:rsidR="00C56E40" w:rsidRPr="005A3CC0">
        <w:rPr>
          <w:rFonts w:asciiTheme="minorHAnsi" w:eastAsia="Cambria" w:hAnsiTheme="minorHAnsi" w:cstheme="minorHAnsi"/>
          <w:spacing w:val="3"/>
          <w:sz w:val="20"/>
          <w:szCs w:val="20"/>
        </w:rPr>
        <w:t>a</w:t>
      </w:r>
      <w:r w:rsidR="00C56E40" w:rsidRPr="005A3CC0">
        <w:rPr>
          <w:rFonts w:asciiTheme="minorHAnsi" w:eastAsia="Cambria" w:hAnsiTheme="minorHAnsi" w:cstheme="minorHAnsi"/>
          <w:spacing w:val="11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d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 iscri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z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on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e</w:t>
      </w:r>
      <w:r w:rsidR="00C56E40" w:rsidRPr="005A3CC0">
        <w:rPr>
          <w:rFonts w:asciiTheme="minorHAnsi" w:eastAsia="Cambria" w:hAnsiTheme="minorHAnsi" w:cstheme="minorHAnsi"/>
          <w:spacing w:val="20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n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o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sser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vanza</w:t>
      </w:r>
      <w:r w:rsidR="00C56E40" w:rsidRPr="005A3CC0">
        <w:rPr>
          <w:rFonts w:asciiTheme="minorHAnsi" w:eastAsia="Cambria" w:hAnsiTheme="minorHAnsi" w:cstheme="minorHAnsi"/>
          <w:spacing w:val="24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de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ll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e</w:t>
      </w:r>
      <w:r w:rsidR="00C56E40" w:rsidRPr="005A3CC0">
        <w:rPr>
          <w:rFonts w:asciiTheme="minorHAnsi" w:eastAsia="Cambria" w:hAnsiTheme="minorHAnsi" w:cstheme="minorHAnsi"/>
          <w:spacing w:val="8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d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is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po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sizi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on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</w:t>
      </w:r>
      <w:r w:rsidR="00C56E40" w:rsidRPr="005A3CC0">
        <w:rPr>
          <w:rFonts w:asciiTheme="minorHAnsi" w:eastAsia="Cambria" w:hAnsiTheme="minorHAnsi" w:cstheme="minorHAnsi"/>
          <w:spacing w:val="26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>s</w:t>
      </w:r>
      <w:r w:rsidR="00C56E40" w:rsidRPr="005A3CC0">
        <w:rPr>
          <w:rFonts w:asciiTheme="minorHAnsi" w:eastAsia="Cambria" w:hAnsiTheme="minorHAnsi" w:cstheme="minorHAnsi"/>
          <w:spacing w:val="2"/>
          <w:w w:val="103"/>
          <w:sz w:val="20"/>
          <w:szCs w:val="20"/>
        </w:rPr>
        <w:t>u</w:t>
      </w:r>
      <w:r w:rsidR="00C56E40" w:rsidRPr="005A3CC0">
        <w:rPr>
          <w:rFonts w:asciiTheme="minorHAnsi" w:eastAsia="Cambria" w:hAnsiTheme="minorHAnsi" w:cstheme="minorHAnsi"/>
          <w:spacing w:val="1"/>
          <w:w w:val="103"/>
          <w:sz w:val="20"/>
          <w:szCs w:val="20"/>
        </w:rPr>
        <w:t>lla</w:t>
      </w:r>
      <w:r w:rsidR="005A3CC0" w:rsidRPr="005A3CC0">
        <w:rPr>
          <w:rFonts w:asciiTheme="minorHAnsi" w:eastAsia="Cambria" w:hAnsiTheme="minorHAnsi" w:cstheme="minorHAnsi"/>
          <w:w w:val="103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r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e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s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pon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s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ab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ilit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à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g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e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n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it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o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ri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a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le</w:t>
      </w:r>
      <w:r w:rsidR="005A3CC0" w:rsidRPr="005A3CC0">
        <w:rPr>
          <w:rFonts w:asciiTheme="minorHAnsi" w:eastAsia="Cambria" w:hAnsiTheme="minorHAnsi" w:cstheme="minorHAnsi"/>
          <w:spacing w:val="35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d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</w:t>
      </w:r>
      <w:r w:rsidR="00C56E40" w:rsidRPr="005A3CC0">
        <w:rPr>
          <w:rFonts w:asciiTheme="minorHAnsi" w:eastAsia="Cambria" w:hAnsiTheme="minorHAnsi" w:cstheme="minorHAnsi"/>
          <w:spacing w:val="13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c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u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</w:t>
      </w:r>
      <w:r w:rsidR="00C56E40" w:rsidRPr="005A3CC0">
        <w:rPr>
          <w:rFonts w:asciiTheme="minorHAnsi" w:eastAsia="Cambria" w:hAnsiTheme="minorHAnsi" w:cstheme="minorHAnsi"/>
          <w:spacing w:val="15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ag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li</w:t>
      </w:r>
      <w:r w:rsidR="00C56E40" w:rsidRPr="005A3CC0">
        <w:rPr>
          <w:rFonts w:asciiTheme="minorHAnsi" w:eastAsia="Cambria" w:hAnsiTheme="minorHAnsi" w:cstheme="minorHAnsi"/>
          <w:spacing w:val="17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a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rtt.</w:t>
      </w:r>
      <w:r w:rsidR="00C56E40" w:rsidRPr="005A3CC0">
        <w:rPr>
          <w:rFonts w:asciiTheme="minorHAnsi" w:eastAsia="Cambria" w:hAnsiTheme="minorHAnsi" w:cstheme="minorHAnsi"/>
          <w:spacing w:val="18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316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,</w:t>
      </w:r>
      <w:r w:rsidR="00C56E40" w:rsidRPr="005A3CC0">
        <w:rPr>
          <w:rFonts w:asciiTheme="minorHAnsi" w:eastAsia="Cambria" w:hAnsiTheme="minorHAnsi" w:cstheme="minorHAnsi"/>
          <w:spacing w:val="19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337</w:t>
      </w:r>
      <w:r w:rsidR="00C56E40" w:rsidRPr="005A3CC0">
        <w:rPr>
          <w:rFonts w:asciiTheme="minorHAnsi" w:eastAsia="Cambria" w:hAnsiTheme="minorHAnsi" w:cstheme="minorHAnsi"/>
          <w:spacing w:val="18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ter,</w:t>
      </w:r>
      <w:r w:rsidR="00C56E40" w:rsidRPr="005A3CC0">
        <w:rPr>
          <w:rFonts w:asciiTheme="minorHAnsi" w:eastAsia="Cambria" w:hAnsiTheme="minorHAnsi" w:cstheme="minorHAnsi"/>
          <w:spacing w:val="16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337</w:t>
      </w:r>
      <w:r w:rsidR="00C56E40" w:rsidRPr="005A3CC0">
        <w:rPr>
          <w:rFonts w:asciiTheme="minorHAnsi" w:eastAsia="Cambria" w:hAnsiTheme="minorHAnsi" w:cstheme="minorHAnsi"/>
          <w:spacing w:val="18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qua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ter</w:t>
      </w:r>
      <w:r w:rsidR="00C56E40" w:rsidRPr="005A3CC0">
        <w:rPr>
          <w:rFonts w:asciiTheme="minorHAnsi" w:eastAsia="Cambria" w:hAnsiTheme="minorHAnsi" w:cstheme="minorHAnsi"/>
          <w:spacing w:val="24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d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el</w:t>
      </w:r>
      <w:r w:rsidR="00C56E40" w:rsidRPr="005A3CC0">
        <w:rPr>
          <w:rFonts w:asciiTheme="minorHAnsi" w:eastAsia="Cambria" w:hAnsiTheme="minorHAnsi" w:cstheme="minorHAnsi"/>
          <w:spacing w:val="16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Cod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ice</w:t>
      </w:r>
      <w:r w:rsidR="00C56E40" w:rsidRPr="005A3CC0">
        <w:rPr>
          <w:rFonts w:asciiTheme="minorHAnsi" w:eastAsia="Cambria" w:hAnsiTheme="minorHAnsi" w:cstheme="minorHAnsi"/>
          <w:spacing w:val="24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C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v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ile</w:t>
      </w:r>
      <w:r w:rsidR="00C56E40" w:rsidRPr="005A3CC0">
        <w:rPr>
          <w:rFonts w:asciiTheme="minorHAnsi" w:eastAsia="Cambria" w:hAnsiTheme="minorHAnsi" w:cstheme="minorHAnsi"/>
          <w:spacing w:val="23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c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he</w:t>
      </w:r>
      <w:r w:rsidR="00C56E40" w:rsidRPr="005A3CC0">
        <w:rPr>
          <w:rFonts w:asciiTheme="minorHAnsi" w:eastAsia="Cambria" w:hAnsiTheme="minorHAnsi" w:cstheme="minorHAnsi"/>
          <w:spacing w:val="17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ric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h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edono</w:t>
      </w:r>
      <w:r w:rsidR="00C56E40" w:rsidRPr="005A3CC0">
        <w:rPr>
          <w:rFonts w:asciiTheme="minorHAnsi" w:eastAsia="Cambria" w:hAnsiTheme="minorHAnsi" w:cstheme="minorHAnsi"/>
          <w:spacing w:val="35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il</w:t>
      </w:r>
      <w:r w:rsidR="00C56E40" w:rsidRPr="005A3CC0">
        <w:rPr>
          <w:rFonts w:asciiTheme="minorHAnsi" w:eastAsia="Cambria" w:hAnsiTheme="minorHAnsi" w:cstheme="minorHAnsi"/>
          <w:spacing w:val="11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c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on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s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en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s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o</w:t>
      </w:r>
      <w:r w:rsidR="00C56E40" w:rsidRPr="005A3CC0">
        <w:rPr>
          <w:rFonts w:asciiTheme="minorHAnsi" w:eastAsia="Cambria" w:hAnsiTheme="minorHAnsi" w:cstheme="minorHAnsi"/>
          <w:spacing w:val="31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d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</w:t>
      </w:r>
      <w:r w:rsidR="00C56E40" w:rsidRPr="005A3CC0">
        <w:rPr>
          <w:rFonts w:asciiTheme="minorHAnsi" w:eastAsia="Cambria" w:hAnsiTheme="minorHAnsi" w:cstheme="minorHAnsi"/>
          <w:sz w:val="20"/>
          <w:szCs w:val="20"/>
        </w:rPr>
        <w:t xml:space="preserve">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en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tr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a</w:t>
      </w:r>
      <w:r w:rsidR="00C56E40" w:rsidRPr="005A3CC0">
        <w:rPr>
          <w:rFonts w:asciiTheme="minorHAnsi" w:eastAsia="Cambria" w:hAnsiTheme="minorHAnsi" w:cstheme="minorHAnsi"/>
          <w:spacing w:val="3"/>
          <w:sz w:val="20"/>
          <w:szCs w:val="20"/>
        </w:rPr>
        <w:t>m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b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 xml:space="preserve">i i 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gen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it</w:t>
      </w:r>
      <w:r w:rsidR="00C56E40" w:rsidRPr="005A3CC0">
        <w:rPr>
          <w:rFonts w:asciiTheme="minorHAnsi" w:eastAsia="Cambria" w:hAnsiTheme="minorHAnsi" w:cstheme="minorHAnsi"/>
          <w:spacing w:val="2"/>
          <w:sz w:val="20"/>
          <w:szCs w:val="20"/>
        </w:rPr>
        <w:t>o</w:t>
      </w:r>
      <w:r w:rsidR="00C56E40" w:rsidRPr="005A3CC0">
        <w:rPr>
          <w:rFonts w:asciiTheme="minorHAnsi" w:eastAsia="Cambria" w:hAnsiTheme="minorHAnsi" w:cstheme="minorHAnsi"/>
          <w:spacing w:val="1"/>
          <w:sz w:val="20"/>
          <w:szCs w:val="20"/>
        </w:rPr>
        <w:t>ri</w:t>
      </w:r>
      <w:r w:rsidR="005A3CC0" w:rsidRPr="005A3CC0">
        <w:rPr>
          <w:rFonts w:asciiTheme="minorHAnsi" w:eastAsia="Cambria" w:hAnsiTheme="minorHAnsi" w:cstheme="minorHAnsi"/>
          <w:sz w:val="20"/>
          <w:szCs w:val="20"/>
        </w:rPr>
        <w:t>)</w:t>
      </w:r>
    </w:p>
    <w:p w:rsidR="005A3CC0" w:rsidRPr="005A3CC0" w:rsidRDefault="005A3CC0" w:rsidP="005A3CC0">
      <w:pPr>
        <w:pStyle w:val="Style2"/>
        <w:tabs>
          <w:tab w:val="left" w:pos="1719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3CC0" w:rsidRPr="009948D6" w:rsidRDefault="005A3CC0" w:rsidP="00EF075B">
      <w:pPr>
        <w:spacing w:before="2"/>
        <w:ind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Data __________</w:t>
      </w:r>
      <w:proofErr w:type="gramStart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 xml:space="preserve">_  </w:t>
      </w:r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ab/>
      </w:r>
      <w:proofErr w:type="gramEnd"/>
      <w:r w:rsidRPr="009948D6">
        <w:rPr>
          <w:rStyle w:val="CharacterStyle1"/>
          <w:rFonts w:asciiTheme="minorHAnsi" w:hAnsiTheme="minorHAnsi" w:cstheme="minorHAnsi"/>
          <w:sz w:val="24"/>
          <w:szCs w:val="24"/>
        </w:rPr>
        <w:t>Firma __________________________</w:t>
      </w:r>
      <w:r>
        <w:rPr>
          <w:rStyle w:val="CharacterStyle1"/>
          <w:rFonts w:asciiTheme="minorHAnsi" w:hAnsiTheme="minorHAnsi" w:cstheme="minorHAnsi"/>
          <w:sz w:val="24"/>
          <w:szCs w:val="24"/>
        </w:rPr>
        <w:t xml:space="preserve"> </w:t>
      </w:r>
    </w:p>
    <w:p w:rsidR="000D7E17" w:rsidRPr="009948D6" w:rsidRDefault="000D7E17" w:rsidP="00EF075B">
      <w:pPr>
        <w:spacing w:after="0" w:line="240" w:lineRule="auto"/>
        <w:ind w:left="118" w:right="-24"/>
        <w:jc w:val="center"/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</w:pPr>
    </w:p>
    <w:p w:rsidR="000D7E17" w:rsidRPr="009948D6" w:rsidRDefault="000D7E17" w:rsidP="00EF075B">
      <w:pPr>
        <w:spacing w:after="0" w:line="240" w:lineRule="auto"/>
        <w:ind w:left="118" w:right="-24"/>
        <w:jc w:val="center"/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</w:pPr>
    </w:p>
    <w:p w:rsidR="000D7E17" w:rsidRDefault="000D7E17" w:rsidP="005A3CC0">
      <w:pPr>
        <w:spacing w:after="0" w:line="240" w:lineRule="auto"/>
        <w:ind w:right="-24"/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</w:pPr>
    </w:p>
    <w:p w:rsidR="00AB4AA4" w:rsidRPr="009948D6" w:rsidRDefault="00AB4AA4" w:rsidP="005A3CC0">
      <w:pPr>
        <w:spacing w:after="0" w:line="240" w:lineRule="auto"/>
        <w:ind w:right="-24"/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</w:pPr>
    </w:p>
    <w:p w:rsidR="00EF075B" w:rsidRPr="009948D6" w:rsidRDefault="00EF075B" w:rsidP="00EF075B">
      <w:pPr>
        <w:spacing w:after="0" w:line="240" w:lineRule="auto"/>
        <w:ind w:left="118" w:right="-24"/>
        <w:jc w:val="center"/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  <w:lastRenderedPageBreak/>
        <w:t xml:space="preserve">CPIA “Valeria </w:t>
      </w:r>
      <w:proofErr w:type="spellStart"/>
      <w:r w:rsidRPr="009948D6"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  <w:t>Solesin</w:t>
      </w:r>
      <w:proofErr w:type="spellEnd"/>
      <w:r w:rsidRPr="009948D6"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  <w:t>”</w:t>
      </w:r>
    </w:p>
    <w:p w:rsidR="00EF075B" w:rsidRPr="009948D6" w:rsidRDefault="00EF075B" w:rsidP="00EF075B">
      <w:pPr>
        <w:spacing w:after="0" w:line="240" w:lineRule="auto"/>
        <w:ind w:left="118" w:right="-24"/>
        <w:jc w:val="center"/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  <w:t>Via Brenta, 39</w:t>
      </w:r>
    </w:p>
    <w:p w:rsidR="00EF075B" w:rsidRPr="009948D6" w:rsidRDefault="00EF075B" w:rsidP="00EF075B">
      <w:pPr>
        <w:spacing w:after="0" w:line="240" w:lineRule="auto"/>
        <w:ind w:left="118" w:right="-24"/>
        <w:jc w:val="center"/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  <w:t>Cosenza</w:t>
      </w:r>
    </w:p>
    <w:p w:rsidR="00BC1784" w:rsidRPr="009948D6" w:rsidRDefault="00BC1784" w:rsidP="00EF075B">
      <w:pPr>
        <w:spacing w:after="0" w:line="240" w:lineRule="auto"/>
        <w:ind w:left="118" w:right="-24"/>
        <w:jc w:val="center"/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</w:pPr>
    </w:p>
    <w:p w:rsidR="00BC1784" w:rsidRPr="009948D6" w:rsidRDefault="00162B60" w:rsidP="00A300A4">
      <w:pPr>
        <w:spacing w:before="2"/>
        <w:ind w:left="118" w:right="-24"/>
        <w:jc w:val="center"/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  <w:t>Informativa (art.13) e consenso trattamento dati (artt. 7-9)</w:t>
      </w:r>
      <w:r w:rsidRPr="009948D6"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  <w:br/>
        <w:t>Regolamento UE 2016/679</w:t>
      </w:r>
    </w:p>
    <w:p w:rsidR="00162B60" w:rsidRPr="009948D6" w:rsidRDefault="00162B60" w:rsidP="00A300A4">
      <w:pPr>
        <w:spacing w:before="2"/>
        <w:ind w:left="118"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(Art. 13) Il titolare del trattamento, e i dipendenti autorizzati, possono trattare i dati personali per adempiere un obbligo legale al quale è soggetto il titolare, per l’esecuzione di un compito di interesse pubblico o connesso all’esercizio di pubblici poteri, o perché l’interessato ha espresso i</w:t>
      </w:r>
      <w:r w:rsidR="00A300A4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l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consenso (art. 6 GDPR). I dati sono raccolti direttamente presso l’interessato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eventuali loro comunicazioni sono effettuate dal titolare per i soli dati </w:t>
      </w:r>
      <w:r w:rsidRPr="009948D6">
        <w:rPr>
          <w:rFonts w:asciiTheme="minorHAnsi" w:eastAsia="Cambria" w:hAnsiTheme="minorHAnsi" w:cstheme="minorHAnsi"/>
          <w:bCs/>
          <w:spacing w:val="2"/>
          <w:w w:val="103"/>
          <w:sz w:val="24"/>
          <w:szCs w:val="24"/>
        </w:rPr>
        <w:t>consentiti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e per le sole finalità istituzionali obbligatorie; sono conservati per il tempo necessario al conseguimento delle finalità per le quali sono trattati (art. 5 GDPR). Il titolare adotta misure tecniche e organizzative adeguate a garantire un livello di sicurezza adeguato al rischio (art.</w:t>
      </w:r>
      <w:r w:rsidR="00A300A4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32 GDPR). L’interessato può esercitare i propri diritti (artt. 15-22 GDPR) nelle modalità previste, direttamente presso il Titolare e i suoi uffici a ciò preposti. Sul sito web della scuola e/o presso gli uffici amministrativi è reperibile l’informativa completa, di cui l’interessato può prendere visione.</w:t>
      </w:r>
    </w:p>
    <w:p w:rsidR="00EF075B" w:rsidRPr="009948D6" w:rsidRDefault="00162B60" w:rsidP="00A300A4">
      <w:pPr>
        <w:spacing w:before="2"/>
        <w:ind w:left="118"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Nell’ambito delle attività didattiche e istituzionali, la scuola potrebbe acquisire immagini degli alunni (foto/video) per la documentazione e diffusione delle attività effettuata con mezzi propri della scuola (bacheche, pareti interne, giornalino, sito, ecc.) o tramite gli organi di stampa e media. </w:t>
      </w:r>
    </w:p>
    <w:p w:rsidR="00162B60" w:rsidRPr="009948D6" w:rsidRDefault="00162B60" w:rsidP="00ED34FC">
      <w:pPr>
        <w:spacing w:before="2"/>
        <w:ind w:left="118" w:right="-24"/>
        <w:jc w:val="center"/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  <w:t>I sottoscritti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62B60" w:rsidRPr="009948D6" w:rsidTr="00596CBD">
        <w:tc>
          <w:tcPr>
            <w:tcW w:w="2500" w:type="pct"/>
            <w:shd w:val="clear" w:color="auto" w:fill="auto"/>
          </w:tcPr>
          <w:p w:rsidR="00162B60" w:rsidRPr="009948D6" w:rsidRDefault="00162B60" w:rsidP="00596CBD">
            <w:pPr>
              <w:spacing w:before="2"/>
              <w:ind w:left="118" w:right="2231"/>
              <w:jc w:val="both"/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</w:pPr>
            <w:r w:rsidRPr="009948D6"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  <w:t>Genitore/Tutore</w:t>
            </w:r>
          </w:p>
        </w:tc>
        <w:tc>
          <w:tcPr>
            <w:tcW w:w="2500" w:type="pct"/>
            <w:shd w:val="clear" w:color="auto" w:fill="auto"/>
          </w:tcPr>
          <w:p w:rsidR="00162B60" w:rsidRPr="009948D6" w:rsidRDefault="00162B60" w:rsidP="00596CBD">
            <w:pPr>
              <w:spacing w:before="2"/>
              <w:ind w:left="118" w:right="2231"/>
              <w:jc w:val="both"/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</w:pPr>
            <w:r w:rsidRPr="009948D6"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  <w:t>Genitore/Tutore</w:t>
            </w:r>
          </w:p>
        </w:tc>
      </w:tr>
      <w:tr w:rsidR="00162B60" w:rsidRPr="009948D6" w:rsidTr="00596CBD">
        <w:tc>
          <w:tcPr>
            <w:tcW w:w="2500" w:type="pct"/>
            <w:shd w:val="clear" w:color="auto" w:fill="auto"/>
          </w:tcPr>
          <w:p w:rsidR="00162B60" w:rsidRPr="009948D6" w:rsidRDefault="00162B60" w:rsidP="00596CBD">
            <w:pPr>
              <w:spacing w:before="2"/>
              <w:ind w:left="118" w:right="2231"/>
              <w:jc w:val="both"/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</w:pPr>
          </w:p>
          <w:p w:rsidR="00162B60" w:rsidRPr="009948D6" w:rsidRDefault="00162B60" w:rsidP="00596CBD">
            <w:pPr>
              <w:spacing w:before="2"/>
              <w:ind w:left="118" w:right="2231"/>
              <w:jc w:val="both"/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62B60" w:rsidRPr="009948D6" w:rsidRDefault="00162B60" w:rsidP="00596CBD">
            <w:pPr>
              <w:spacing w:before="2"/>
              <w:ind w:left="118" w:right="2231"/>
              <w:jc w:val="both"/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</w:pPr>
          </w:p>
        </w:tc>
      </w:tr>
    </w:tbl>
    <w:p w:rsidR="00162B60" w:rsidRPr="009948D6" w:rsidRDefault="00162B60" w:rsidP="00162B60">
      <w:pPr>
        <w:spacing w:before="2"/>
        <w:ind w:left="118" w:right="2231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</w:p>
    <w:p w:rsidR="00162B60" w:rsidRPr="00A300A4" w:rsidRDefault="00162B60" w:rsidP="00A300A4">
      <w:pPr>
        <w:spacing w:before="2"/>
        <w:ind w:left="118" w:right="-24"/>
        <w:jc w:val="center"/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b/>
          <w:spacing w:val="2"/>
          <w:w w:val="103"/>
          <w:sz w:val="24"/>
          <w:szCs w:val="24"/>
        </w:rPr>
        <w:t>DICHIARANO</w:t>
      </w:r>
    </w:p>
    <w:p w:rsidR="00162B60" w:rsidRPr="009948D6" w:rsidRDefault="00162B60" w:rsidP="00EF075B">
      <w:pPr>
        <w:spacing w:before="2"/>
        <w:ind w:left="118"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di avere acquisito le informazioni fornite dal titolare ai sensi dell’</w:t>
      </w:r>
      <w:r w:rsidR="00A300A4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a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rt. 13 del Regolamento, reperibili anche nella sezione Privacy del sito web dell’Istituto.</w:t>
      </w:r>
    </w:p>
    <w:p w:rsidR="00162B60" w:rsidRPr="009948D6" w:rsidRDefault="00162B60" w:rsidP="00EF075B">
      <w:pPr>
        <w:spacing w:before="2"/>
        <w:ind w:left="118"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</w:p>
    <w:p w:rsidR="00162B60" w:rsidRPr="009948D6" w:rsidRDefault="00162B60" w:rsidP="00A300A4">
      <w:pPr>
        <w:spacing w:before="2"/>
        <w:ind w:left="118"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lastRenderedPageBreak/>
        <w:t>(Art. 7) Gli interessati, consapevoli della possibilità di acquisizione di immagini foto/video da parte della scuola durante lo svolgimento di attività didattiche e istituzionali della scuola:</w:t>
      </w:r>
    </w:p>
    <w:p w:rsidR="00162B60" w:rsidRPr="009948D6" w:rsidRDefault="00162B60" w:rsidP="00EF075B">
      <w:pPr>
        <w:spacing w:before="2"/>
        <w:ind w:left="118"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="Segoe UI Symbol" w:eastAsia="MS Gothic" w:hAnsi="Segoe UI Symbol" w:cs="Segoe UI Symbol"/>
          <w:spacing w:val="2"/>
          <w:w w:val="103"/>
          <w:sz w:val="24"/>
          <w:szCs w:val="24"/>
        </w:rPr>
        <w:t>☐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Presta</w:t>
      </w:r>
      <w:r w:rsidR="00A300A4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no/presta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il consenso </w:t>
      </w:r>
      <w:r w:rsidRPr="009948D6">
        <w:rPr>
          <w:rFonts w:ascii="Segoe UI Symbol" w:eastAsia="MS Gothic" w:hAnsi="Segoe UI Symbol" w:cs="Segoe UI Symbol"/>
          <w:spacing w:val="2"/>
          <w:w w:val="103"/>
          <w:sz w:val="24"/>
          <w:szCs w:val="24"/>
        </w:rPr>
        <w:t>☐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Nega</w:t>
      </w:r>
      <w:r w:rsidR="00A300A4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no/nega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il consenso</w:t>
      </w:r>
    </w:p>
    <w:p w:rsidR="00162B60" w:rsidRPr="009948D6" w:rsidRDefault="00162B60" w:rsidP="00EF075B">
      <w:pPr>
        <w:spacing w:before="2"/>
        <w:ind w:left="118"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alla divulgazione delle immagini acquisite per la documentazione delle attività per tutto il grado di istruzione, salvo revoca o modifica dello stesso. Il consenso prestato libera il titolare del trattamento da qualunque responsabilità derivante da eventuali usi illeciti e/o impropri, ad opera di terzi, delle immagini divulgate. </w:t>
      </w:r>
    </w:p>
    <w:p w:rsidR="000D7E17" w:rsidRPr="009948D6" w:rsidRDefault="000D7E17" w:rsidP="00EF075B">
      <w:pPr>
        <w:spacing w:before="2"/>
        <w:ind w:left="118"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</w:p>
    <w:p w:rsidR="00162B60" w:rsidRPr="009948D6" w:rsidRDefault="00162B60" w:rsidP="00EF075B">
      <w:pPr>
        <w:spacing w:before="2"/>
        <w:ind w:left="118"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(Art. 9) Riguardo agli alunni con disabilità, il titolare effettua il trattamento delle categorie particolari di dati (dati sensibili) per l’erogazione di servizi di sostegno, dell’insegnamento domiciliare ed ospedaliero </w:t>
      </w:r>
      <w:r w:rsidR="00A300A4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(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per alunni affetti da gravi patologie</w:t>
      </w:r>
      <w:r w:rsidR="00A300A4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)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o per i</w:t>
      </w:r>
      <w:r w:rsidR="00BC1784"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l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trasferimento ad altra scuola:</w:t>
      </w:r>
    </w:p>
    <w:p w:rsidR="00162B60" w:rsidRPr="009948D6" w:rsidRDefault="00162B60" w:rsidP="00162B60">
      <w:pPr>
        <w:spacing w:before="2"/>
        <w:ind w:left="118" w:right="2231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="Segoe UI Symbol" w:eastAsia="MS Gothic" w:hAnsi="Segoe UI Symbol" w:cs="Segoe UI Symbol"/>
          <w:spacing w:val="2"/>
          <w:w w:val="103"/>
          <w:sz w:val="24"/>
          <w:szCs w:val="24"/>
        </w:rPr>
        <w:t>☐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Presta</w:t>
      </w:r>
      <w:r w:rsidR="00A300A4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no/presta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il consenso </w:t>
      </w:r>
      <w:r w:rsidRPr="009948D6">
        <w:rPr>
          <w:rFonts w:ascii="Segoe UI Symbol" w:eastAsia="MS Gothic" w:hAnsi="Segoe UI Symbol" w:cs="Segoe UI Symbol"/>
          <w:spacing w:val="2"/>
          <w:w w:val="103"/>
          <w:sz w:val="24"/>
          <w:szCs w:val="24"/>
        </w:rPr>
        <w:t>☐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Nega</w:t>
      </w:r>
      <w:r w:rsidR="00A300A4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no/nega</w:t>
      </w: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il </w:t>
      </w:r>
      <w:proofErr w:type="gramStart"/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consenso </w:t>
      </w:r>
      <w:r w:rsidR="00A300A4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</w:t>
      </w:r>
      <w:r w:rsidRPr="009948D6">
        <w:rPr>
          <w:rFonts w:ascii="Segoe UI Symbol" w:eastAsia="MS Gothic" w:hAnsi="Segoe UI Symbol" w:cs="Segoe UI Symbol"/>
          <w:spacing w:val="2"/>
          <w:w w:val="103"/>
          <w:sz w:val="24"/>
          <w:szCs w:val="24"/>
        </w:rPr>
        <w:t>☐</w:t>
      </w:r>
      <w:proofErr w:type="gramEnd"/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 xml:space="preserve"> Non applicabile</w:t>
      </w:r>
    </w:p>
    <w:p w:rsidR="00162B60" w:rsidRPr="009948D6" w:rsidRDefault="00162B60" w:rsidP="00162B60">
      <w:pPr>
        <w:spacing w:before="2"/>
        <w:ind w:left="118" w:right="2231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Luogo e data __________________, __________</w:t>
      </w:r>
    </w:p>
    <w:p w:rsidR="00162B60" w:rsidRPr="009948D6" w:rsidRDefault="00162B60" w:rsidP="00162B60">
      <w:pPr>
        <w:spacing w:before="2"/>
        <w:ind w:left="118" w:right="2231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</w:p>
    <w:p w:rsidR="00162B60" w:rsidRPr="009948D6" w:rsidRDefault="00162B60" w:rsidP="00162B60">
      <w:pPr>
        <w:spacing w:before="2"/>
        <w:ind w:left="118" w:right="2231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Firme congiunte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62B60" w:rsidRPr="009948D6" w:rsidTr="00596CBD">
        <w:tc>
          <w:tcPr>
            <w:tcW w:w="2500" w:type="pct"/>
            <w:shd w:val="clear" w:color="auto" w:fill="auto"/>
          </w:tcPr>
          <w:p w:rsidR="00162B60" w:rsidRPr="009948D6" w:rsidRDefault="00162B60" w:rsidP="00596CBD">
            <w:pPr>
              <w:spacing w:before="2"/>
              <w:ind w:left="118" w:right="2231"/>
              <w:jc w:val="both"/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</w:pPr>
            <w:r w:rsidRPr="009948D6"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  <w:t>Genitore/Tu</w:t>
            </w:r>
            <w:r w:rsidR="00A300A4"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9948D6"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  <w:t xml:space="preserve">ore </w:t>
            </w:r>
          </w:p>
        </w:tc>
        <w:tc>
          <w:tcPr>
            <w:tcW w:w="2500" w:type="pct"/>
            <w:shd w:val="clear" w:color="auto" w:fill="auto"/>
          </w:tcPr>
          <w:p w:rsidR="00162B60" w:rsidRPr="009948D6" w:rsidRDefault="00162B60" w:rsidP="00596CBD">
            <w:pPr>
              <w:spacing w:before="2"/>
              <w:ind w:left="118" w:right="2231"/>
              <w:jc w:val="both"/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</w:pPr>
            <w:r w:rsidRPr="009948D6"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  <w:t xml:space="preserve">Genitore/Tutore </w:t>
            </w:r>
          </w:p>
        </w:tc>
      </w:tr>
      <w:tr w:rsidR="00162B60" w:rsidRPr="009948D6" w:rsidTr="00596CBD">
        <w:tc>
          <w:tcPr>
            <w:tcW w:w="2500" w:type="pct"/>
            <w:shd w:val="clear" w:color="auto" w:fill="auto"/>
          </w:tcPr>
          <w:p w:rsidR="00162B60" w:rsidRPr="009948D6" w:rsidRDefault="00162B60" w:rsidP="00596CBD">
            <w:pPr>
              <w:spacing w:before="2"/>
              <w:ind w:left="118" w:right="2231"/>
              <w:jc w:val="both"/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</w:pPr>
          </w:p>
          <w:p w:rsidR="00162B60" w:rsidRPr="009948D6" w:rsidRDefault="00162B60" w:rsidP="00596CBD">
            <w:pPr>
              <w:spacing w:before="2"/>
              <w:ind w:left="118" w:right="2231"/>
              <w:jc w:val="both"/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62B60" w:rsidRPr="009948D6" w:rsidRDefault="00162B60" w:rsidP="00596CBD">
            <w:pPr>
              <w:spacing w:before="2"/>
              <w:ind w:left="118" w:right="2231"/>
              <w:jc w:val="both"/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</w:pPr>
          </w:p>
        </w:tc>
      </w:tr>
    </w:tbl>
    <w:p w:rsidR="00A300A4" w:rsidRDefault="00A300A4" w:rsidP="00EF075B">
      <w:pPr>
        <w:tabs>
          <w:tab w:val="left" w:pos="10466"/>
        </w:tabs>
        <w:spacing w:before="2"/>
        <w:ind w:left="118"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</w:p>
    <w:p w:rsidR="00162B60" w:rsidRPr="009948D6" w:rsidRDefault="00162B60" w:rsidP="00EF075B">
      <w:pPr>
        <w:tabs>
          <w:tab w:val="left" w:pos="10466"/>
        </w:tabs>
        <w:spacing w:before="2"/>
        <w:ind w:left="118" w:right="-24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Il/la sottoscritto/a,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162B60" w:rsidRPr="009948D6" w:rsidRDefault="00162B60" w:rsidP="00162B60">
      <w:pPr>
        <w:spacing w:before="2"/>
        <w:ind w:left="118" w:right="2231"/>
        <w:jc w:val="both"/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</w:pPr>
      <w:r w:rsidRPr="009948D6">
        <w:rPr>
          <w:rFonts w:asciiTheme="minorHAnsi" w:eastAsia="Cambria" w:hAnsiTheme="minorHAnsi" w:cstheme="minorHAnsi"/>
          <w:spacing w:val="2"/>
          <w:w w:val="103"/>
          <w:sz w:val="24"/>
          <w:szCs w:val="24"/>
        </w:rPr>
        <w:t>Firma singola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62B60" w:rsidRPr="009948D6" w:rsidTr="00596CBD">
        <w:trPr>
          <w:trHeight w:val="758"/>
        </w:trPr>
        <w:tc>
          <w:tcPr>
            <w:tcW w:w="10314" w:type="dxa"/>
            <w:shd w:val="clear" w:color="auto" w:fill="auto"/>
          </w:tcPr>
          <w:p w:rsidR="00162B60" w:rsidRPr="009948D6" w:rsidRDefault="00162B60" w:rsidP="00596CBD">
            <w:pPr>
              <w:spacing w:before="2"/>
              <w:ind w:left="118" w:right="2231"/>
              <w:jc w:val="both"/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</w:pPr>
            <w:r w:rsidRPr="009948D6">
              <w:rPr>
                <w:rFonts w:asciiTheme="minorHAnsi" w:eastAsia="Cambria" w:hAnsiTheme="minorHAnsi" w:cstheme="minorHAnsi"/>
                <w:spacing w:val="2"/>
                <w:w w:val="103"/>
                <w:sz w:val="24"/>
                <w:szCs w:val="24"/>
              </w:rPr>
              <w:t>Genitore (se impossibile ottenere firma congiunta)</w:t>
            </w:r>
          </w:p>
        </w:tc>
      </w:tr>
    </w:tbl>
    <w:p w:rsidR="009340E7" w:rsidRPr="009948D6" w:rsidRDefault="009340E7" w:rsidP="00EF075B">
      <w:pPr>
        <w:spacing w:before="12" w:line="253" w:lineRule="auto"/>
        <w:ind w:right="71"/>
        <w:rPr>
          <w:rFonts w:asciiTheme="minorHAnsi" w:eastAsia="Cambria" w:hAnsiTheme="minorHAnsi" w:cstheme="minorHAnsi"/>
          <w:i/>
          <w:spacing w:val="2"/>
          <w:sz w:val="24"/>
          <w:szCs w:val="24"/>
        </w:rPr>
      </w:pPr>
    </w:p>
    <w:sectPr w:rsidR="009340E7" w:rsidRPr="009948D6" w:rsidSect="001E7323">
      <w:headerReference w:type="default" r:id="rId8"/>
      <w:footerReference w:type="default" r:id="rId9"/>
      <w:pgSz w:w="11906" w:h="16838" w:code="9"/>
      <w:pgMar w:top="720" w:right="720" w:bottom="720" w:left="720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883" w:rsidRDefault="00985883">
      <w:pPr>
        <w:spacing w:after="0" w:line="240" w:lineRule="auto"/>
      </w:pPr>
      <w:r>
        <w:separator/>
      </w:r>
    </w:p>
  </w:endnote>
  <w:endnote w:type="continuationSeparator" w:id="0">
    <w:p w:rsidR="00985883" w:rsidRDefault="0098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9948D6" w:rsidRPr="00994128" w:rsidTr="00741F12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/>
          </w:tcBorders>
        </w:tcPr>
        <w:p w:rsidR="009948D6" w:rsidRPr="008C6786" w:rsidRDefault="009948D6" w:rsidP="009948D6">
          <w:pPr>
            <w:pStyle w:val="Nessunaspaziatura"/>
            <w:jc w:val="center"/>
            <w:rPr>
              <w:b/>
              <w:color w:val="000000"/>
              <w:spacing w:val="30"/>
              <w:sz w:val="18"/>
              <w:szCs w:val="18"/>
            </w:rPr>
          </w:pPr>
          <w:r w:rsidRPr="008C6786">
            <w:rPr>
              <w:b/>
              <w:noProof/>
              <w:color w:val="000000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CF35D37" wp14:editId="7F4BE47D">
                <wp:simplePos x="0" y="0"/>
                <wp:positionH relativeFrom="column">
                  <wp:posOffset>5868035</wp:posOffset>
                </wp:positionH>
                <wp:positionV relativeFrom="paragraph">
                  <wp:posOffset>46355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6786">
            <w:rPr>
              <w:b/>
              <w:color w:val="000000"/>
              <w:spacing w:val="30"/>
              <w:sz w:val="18"/>
              <w:szCs w:val="18"/>
            </w:rPr>
            <w:t>Sede amministrativa CPIA, Via Brenta 39 - 87100 Cosenza tel./fax 0984 24699</w:t>
          </w:r>
        </w:p>
      </w:tc>
    </w:tr>
    <w:tr w:rsidR="009948D6" w:rsidRPr="00994128" w:rsidTr="00741F12">
      <w:tc>
        <w:tcPr>
          <w:tcW w:w="3061" w:type="dxa"/>
          <w:vAlign w:val="center"/>
        </w:tcPr>
        <w:p w:rsidR="009948D6" w:rsidRPr="008C6786" w:rsidRDefault="009948D6" w:rsidP="009948D6">
          <w:pPr>
            <w:pStyle w:val="Nessunaspaziatura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 xml:space="preserve">Codice meccanografico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 xml:space="preserve">CSMM304005          </w:t>
          </w:r>
        </w:p>
      </w:tc>
      <w:tc>
        <w:tcPr>
          <w:tcW w:w="3061" w:type="dxa"/>
          <w:gridSpan w:val="2"/>
          <w:vAlign w:val="center"/>
        </w:tcPr>
        <w:p w:rsidR="009948D6" w:rsidRPr="008C6786" w:rsidRDefault="009948D6" w:rsidP="009948D6">
          <w:pPr>
            <w:pStyle w:val="Nessunaspaziatura"/>
            <w:jc w:val="center"/>
            <w:rPr>
              <w:color w:val="000000"/>
              <w:sz w:val="18"/>
              <w:szCs w:val="18"/>
              <w:lang w:val="en-US"/>
            </w:rPr>
          </w:pPr>
          <w:proofErr w:type="spellStart"/>
          <w:r w:rsidRPr="008C6786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>Sito</w:t>
          </w:r>
          <w:proofErr w:type="spellEnd"/>
          <w:r w:rsidRPr="008C6786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 xml:space="preserve"> web: www.cpiacs.edu.it</w:t>
          </w:r>
        </w:p>
      </w:tc>
      <w:tc>
        <w:tcPr>
          <w:tcW w:w="3061" w:type="dxa"/>
          <w:vAlign w:val="center"/>
        </w:tcPr>
        <w:p w:rsidR="009948D6" w:rsidRPr="008C6786" w:rsidRDefault="009948D6" w:rsidP="009948D6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>Codice Fiscale 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:rsidR="009948D6" w:rsidRPr="008C6786" w:rsidRDefault="009948D6" w:rsidP="009948D6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</w:p>
      </w:tc>
    </w:tr>
    <w:tr w:rsidR="009948D6" w:rsidRPr="00C576FF" w:rsidTr="00741F12">
      <w:tc>
        <w:tcPr>
          <w:tcW w:w="4591" w:type="dxa"/>
          <w:gridSpan w:val="2"/>
          <w:vAlign w:val="center"/>
        </w:tcPr>
        <w:p w:rsidR="009948D6" w:rsidRPr="008C6786" w:rsidRDefault="009948D6" w:rsidP="009948D6">
          <w:pPr>
            <w:pStyle w:val="Nessunaspaziatura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 xml:space="preserve">E-mail: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>csmm304005</w:t>
          </w:r>
          <w:r w:rsidRPr="008C6786">
            <w:rPr>
              <w:color w:val="000000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:rsidR="009948D6" w:rsidRPr="008C6786" w:rsidRDefault="009948D6" w:rsidP="009948D6">
          <w:pPr>
            <w:pStyle w:val="Nessunaspaziatura"/>
            <w:jc w:val="center"/>
            <w:rPr>
              <w:color w:val="000000"/>
              <w:sz w:val="18"/>
              <w:szCs w:val="18"/>
              <w:lang w:val="fr-FR"/>
            </w:rPr>
          </w:pPr>
          <w:r w:rsidRPr="008C6786">
            <w:rPr>
              <w:color w:val="000000"/>
              <w:sz w:val="18"/>
              <w:szCs w:val="18"/>
            </w:rPr>
            <w:t xml:space="preserve">                                   </w:t>
          </w:r>
          <w:r w:rsidRPr="008C6786">
            <w:rPr>
              <w:color w:val="000000"/>
              <w:sz w:val="18"/>
              <w:szCs w:val="18"/>
              <w:lang w:val="fr-FR"/>
            </w:rPr>
            <w:t xml:space="preserve">PEC :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  <w:lang w:val="fr-FR"/>
            </w:rPr>
            <w:t>csmm304005</w:t>
          </w:r>
          <w:r w:rsidRPr="008C6786">
            <w:rPr>
              <w:color w:val="000000"/>
              <w:sz w:val="18"/>
              <w:szCs w:val="18"/>
              <w:lang w:val="fr-FR"/>
            </w:rPr>
            <w:t>@pec.istruzione.it</w:t>
          </w:r>
        </w:p>
      </w:tc>
      <w:tc>
        <w:tcPr>
          <w:tcW w:w="680" w:type="dxa"/>
          <w:gridSpan w:val="2"/>
        </w:tcPr>
        <w:p w:rsidR="009948D6" w:rsidRPr="008C6786" w:rsidRDefault="009948D6" w:rsidP="009948D6">
          <w:pPr>
            <w:pStyle w:val="Nessunaspaziatura"/>
            <w:jc w:val="center"/>
            <w:rPr>
              <w:color w:val="000000"/>
              <w:sz w:val="18"/>
              <w:szCs w:val="18"/>
              <w:lang w:val="fr-FR"/>
            </w:rPr>
          </w:pPr>
        </w:p>
      </w:tc>
    </w:tr>
  </w:tbl>
  <w:p w:rsidR="009948D6" w:rsidRDefault="009948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883" w:rsidRDefault="00985883">
      <w:pPr>
        <w:spacing w:after="0" w:line="240" w:lineRule="auto"/>
      </w:pPr>
      <w:r>
        <w:separator/>
      </w:r>
    </w:p>
  </w:footnote>
  <w:footnote w:type="continuationSeparator" w:id="0">
    <w:p w:rsidR="00985883" w:rsidRDefault="0098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173" w:type="dxa"/>
      <w:jc w:val="center"/>
      <w:tblBorders>
        <w:top w:val="single" w:sz="18" w:space="0" w:color="4BACC6"/>
        <w:left w:val="single" w:sz="18" w:space="0" w:color="4BACC6"/>
        <w:bottom w:val="single" w:sz="18" w:space="0" w:color="4BACC6"/>
        <w:right w:val="single" w:sz="18" w:space="0" w:color="4BACC6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43"/>
    </w:tblGrid>
    <w:tr w:rsidR="009948D6" w:rsidTr="00741F12">
      <w:trPr>
        <w:trHeight w:val="1671"/>
        <w:jc w:val="center"/>
      </w:trPr>
      <w:tc>
        <w:tcPr>
          <w:tcW w:w="2016" w:type="dxa"/>
        </w:tcPr>
        <w:p w:rsidR="009948D6" w:rsidRDefault="009948D6" w:rsidP="009948D6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9948D6" w:rsidRDefault="009948D6" w:rsidP="009948D6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648E81D7" wp14:editId="4A17F0E4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:rsidR="009948D6" w:rsidRDefault="009948D6" w:rsidP="009948D6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9948D6" w:rsidRDefault="009948D6" w:rsidP="009948D6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1381483A" wp14:editId="61BC940A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:rsidR="009948D6" w:rsidRDefault="009948D6" w:rsidP="009948D6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:rsidR="009948D6" w:rsidRDefault="009948D6" w:rsidP="009948D6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A881B9A" wp14:editId="72979FDC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:rsidR="009948D6" w:rsidRDefault="009948D6" w:rsidP="009948D6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:rsidR="009948D6" w:rsidRDefault="009948D6" w:rsidP="009948D6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3DDCAE9D" wp14:editId="562381E5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48D6" w:rsidRPr="001B5AED" w:rsidRDefault="009948D6" w:rsidP="009948D6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eastAsia="it-IT"/>
            </w:rPr>
          </w:pPr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Ministero dell’Istruzione</w:t>
          </w:r>
        </w:p>
      </w:tc>
      <w:tc>
        <w:tcPr>
          <w:tcW w:w="1843" w:type="dxa"/>
        </w:tcPr>
        <w:p w:rsidR="009948D6" w:rsidRDefault="009948D6" w:rsidP="009948D6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:rsidR="009948D6" w:rsidRDefault="009948D6" w:rsidP="009948D6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2B3B0542" wp14:editId="1245915E">
                <wp:extent cx="1013460" cy="922020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3FD5" w:rsidRDefault="00693F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937"/>
    <w:multiLevelType w:val="hybridMultilevel"/>
    <w:tmpl w:val="4F6E8D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29672">
    <w:abstractNumId w:val="1"/>
  </w:num>
  <w:num w:numId="2" w16cid:durableId="522550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57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FE"/>
    <w:rsid w:val="00005C85"/>
    <w:rsid w:val="00011FD2"/>
    <w:rsid w:val="0001523F"/>
    <w:rsid w:val="00036609"/>
    <w:rsid w:val="00062AD6"/>
    <w:rsid w:val="00067F43"/>
    <w:rsid w:val="00092132"/>
    <w:rsid w:val="000D7E17"/>
    <w:rsid w:val="00103CCF"/>
    <w:rsid w:val="00124EE2"/>
    <w:rsid w:val="001539B5"/>
    <w:rsid w:val="00162B60"/>
    <w:rsid w:val="001769E2"/>
    <w:rsid w:val="00186D3F"/>
    <w:rsid w:val="001E6F1A"/>
    <w:rsid w:val="001E7323"/>
    <w:rsid w:val="002018BB"/>
    <w:rsid w:val="00202B3B"/>
    <w:rsid w:val="00231549"/>
    <w:rsid w:val="0023696D"/>
    <w:rsid w:val="00243E69"/>
    <w:rsid w:val="00257F51"/>
    <w:rsid w:val="00287312"/>
    <w:rsid w:val="00292F7B"/>
    <w:rsid w:val="002F1B6A"/>
    <w:rsid w:val="003147FE"/>
    <w:rsid w:val="003308B0"/>
    <w:rsid w:val="00356D9B"/>
    <w:rsid w:val="00363FF5"/>
    <w:rsid w:val="003715D5"/>
    <w:rsid w:val="00395A3E"/>
    <w:rsid w:val="003B0A30"/>
    <w:rsid w:val="003B4B1D"/>
    <w:rsid w:val="003D1477"/>
    <w:rsid w:val="003E7EB5"/>
    <w:rsid w:val="00400D1D"/>
    <w:rsid w:val="00406E9E"/>
    <w:rsid w:val="00416D3F"/>
    <w:rsid w:val="00421D4A"/>
    <w:rsid w:val="004437A6"/>
    <w:rsid w:val="00494DED"/>
    <w:rsid w:val="004C321A"/>
    <w:rsid w:val="004E289D"/>
    <w:rsid w:val="004F6FF7"/>
    <w:rsid w:val="005022AD"/>
    <w:rsid w:val="005179F5"/>
    <w:rsid w:val="00527463"/>
    <w:rsid w:val="00545873"/>
    <w:rsid w:val="00592C1E"/>
    <w:rsid w:val="005933AB"/>
    <w:rsid w:val="00596CBD"/>
    <w:rsid w:val="005A3CC0"/>
    <w:rsid w:val="005D32C2"/>
    <w:rsid w:val="005D51C4"/>
    <w:rsid w:val="005D7358"/>
    <w:rsid w:val="005E2B82"/>
    <w:rsid w:val="005F5FB6"/>
    <w:rsid w:val="00602868"/>
    <w:rsid w:val="00603325"/>
    <w:rsid w:val="00607C4B"/>
    <w:rsid w:val="00611806"/>
    <w:rsid w:val="00641B40"/>
    <w:rsid w:val="00644CF7"/>
    <w:rsid w:val="00667D18"/>
    <w:rsid w:val="006854AC"/>
    <w:rsid w:val="00685869"/>
    <w:rsid w:val="00691DE4"/>
    <w:rsid w:val="00693FD5"/>
    <w:rsid w:val="006B09C6"/>
    <w:rsid w:val="006D510F"/>
    <w:rsid w:val="0073753D"/>
    <w:rsid w:val="007459ED"/>
    <w:rsid w:val="007731E5"/>
    <w:rsid w:val="00783744"/>
    <w:rsid w:val="00791C28"/>
    <w:rsid w:val="007F2F9B"/>
    <w:rsid w:val="007F3549"/>
    <w:rsid w:val="00806574"/>
    <w:rsid w:val="0081709B"/>
    <w:rsid w:val="008175F5"/>
    <w:rsid w:val="008224EF"/>
    <w:rsid w:val="00830CCC"/>
    <w:rsid w:val="00836ABC"/>
    <w:rsid w:val="008454AC"/>
    <w:rsid w:val="0085655A"/>
    <w:rsid w:val="008A0CD3"/>
    <w:rsid w:val="008B0F31"/>
    <w:rsid w:val="008C2D5E"/>
    <w:rsid w:val="008E273D"/>
    <w:rsid w:val="008F4325"/>
    <w:rsid w:val="009149FD"/>
    <w:rsid w:val="009340E7"/>
    <w:rsid w:val="00970BE9"/>
    <w:rsid w:val="00985883"/>
    <w:rsid w:val="00992569"/>
    <w:rsid w:val="00994128"/>
    <w:rsid w:val="009948D6"/>
    <w:rsid w:val="009A4FDE"/>
    <w:rsid w:val="009F4E66"/>
    <w:rsid w:val="00A300A4"/>
    <w:rsid w:val="00A4191F"/>
    <w:rsid w:val="00A54441"/>
    <w:rsid w:val="00A64DDC"/>
    <w:rsid w:val="00A73338"/>
    <w:rsid w:val="00AB4AA4"/>
    <w:rsid w:val="00AB74EA"/>
    <w:rsid w:val="00AB7C3F"/>
    <w:rsid w:val="00AC4112"/>
    <w:rsid w:val="00AC5E9F"/>
    <w:rsid w:val="00AC6E46"/>
    <w:rsid w:val="00AD0441"/>
    <w:rsid w:val="00B136B8"/>
    <w:rsid w:val="00B152BB"/>
    <w:rsid w:val="00B231E6"/>
    <w:rsid w:val="00B26577"/>
    <w:rsid w:val="00B54B64"/>
    <w:rsid w:val="00B650DE"/>
    <w:rsid w:val="00B87648"/>
    <w:rsid w:val="00BA2B91"/>
    <w:rsid w:val="00BC1784"/>
    <w:rsid w:val="00BC35A0"/>
    <w:rsid w:val="00BE13DD"/>
    <w:rsid w:val="00C057EB"/>
    <w:rsid w:val="00C56E40"/>
    <w:rsid w:val="00C71CFB"/>
    <w:rsid w:val="00CC6ABF"/>
    <w:rsid w:val="00CD0EBE"/>
    <w:rsid w:val="00CE3185"/>
    <w:rsid w:val="00CF384A"/>
    <w:rsid w:val="00D201B1"/>
    <w:rsid w:val="00D56638"/>
    <w:rsid w:val="00D63EE8"/>
    <w:rsid w:val="00D678FF"/>
    <w:rsid w:val="00DB0F70"/>
    <w:rsid w:val="00DC4172"/>
    <w:rsid w:val="00DE2648"/>
    <w:rsid w:val="00E130E2"/>
    <w:rsid w:val="00E2024C"/>
    <w:rsid w:val="00E37C51"/>
    <w:rsid w:val="00E916BF"/>
    <w:rsid w:val="00E94710"/>
    <w:rsid w:val="00ED34FC"/>
    <w:rsid w:val="00EF075B"/>
    <w:rsid w:val="00F11844"/>
    <w:rsid w:val="00F13E95"/>
    <w:rsid w:val="00F33AB4"/>
    <w:rsid w:val="00F74252"/>
    <w:rsid w:val="00F82725"/>
    <w:rsid w:val="00F873B2"/>
    <w:rsid w:val="00F96FA5"/>
    <w:rsid w:val="00FA2FCA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6BC2F602-6CB6-E843-B68C-B5365B05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71CF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92569"/>
  </w:style>
  <w:style w:type="paragraph" w:customStyle="1" w:styleId="Style2">
    <w:name w:val="Style 2"/>
    <w:rsid w:val="00406E9E"/>
    <w:pPr>
      <w:widowControl w:val="0"/>
      <w:autoSpaceDE w:val="0"/>
      <w:autoSpaceDN w:val="0"/>
      <w:spacing w:line="288" w:lineRule="auto"/>
    </w:pPr>
    <w:rPr>
      <w:rFonts w:ascii="Arial" w:eastAsia="Batang" w:hAnsi="Arial" w:cs="Arial"/>
      <w:sz w:val="18"/>
      <w:szCs w:val="18"/>
      <w:lang w:eastAsia="ko-KR"/>
    </w:rPr>
  </w:style>
  <w:style w:type="paragraph" w:customStyle="1" w:styleId="Style1">
    <w:name w:val="Style 1"/>
    <w:rsid w:val="00406E9E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CharacterStyle1">
    <w:name w:val="Character Style 1"/>
    <w:rsid w:val="00406E9E"/>
    <w:rPr>
      <w:rFonts w:ascii="Arial" w:hAnsi="Arial" w:cs="Arial"/>
      <w:sz w:val="18"/>
      <w:szCs w:val="18"/>
    </w:rPr>
  </w:style>
  <w:style w:type="paragraph" w:customStyle="1" w:styleId="Default">
    <w:name w:val="Default"/>
    <w:rsid w:val="005D51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69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eDuo\AppData\Local\Temp\Rar$DI93.352\Carta%20Intestata%20CP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CEA2-F765-44FD-A36A-6A3F107D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C:\Users\CoreDuo\AppData\Local\Temp\Rar$DI93.352\Carta Intestata CPIA.dotx</Template>
  <TotalTime>13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CoreDuo</dc:creator>
  <cp:keywords/>
  <cp:lastModifiedBy>Microsoft Office User</cp:lastModifiedBy>
  <cp:revision>5</cp:revision>
  <cp:lastPrinted>2020-01-23T09:50:00Z</cp:lastPrinted>
  <dcterms:created xsi:type="dcterms:W3CDTF">2023-09-14T15:13:00Z</dcterms:created>
  <dcterms:modified xsi:type="dcterms:W3CDTF">2023-09-15T07:38:00Z</dcterms:modified>
</cp:coreProperties>
</file>