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06B1" w14:textId="77777777" w:rsidR="004522D3" w:rsidRPr="00523D67" w:rsidRDefault="004522D3" w:rsidP="004522D3">
      <w:pPr>
        <w:pStyle w:val="Corpotesto"/>
        <w:spacing w:before="1"/>
        <w:jc w:val="right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                    </w:t>
      </w:r>
      <w:r w:rsidRPr="00523D67">
        <w:rPr>
          <w:rFonts w:asciiTheme="minorHAnsi" w:hAnsiTheme="minorHAnsi" w:cstheme="minorHAnsi"/>
        </w:rPr>
        <w:t xml:space="preserve">Al Dirigente Scolastico                      </w:t>
      </w:r>
      <w:r>
        <w:rPr>
          <w:rFonts w:asciiTheme="minorHAnsi" w:hAnsiTheme="minorHAnsi" w:cstheme="minorHAnsi"/>
        </w:rPr>
        <w:t xml:space="preserve">     </w:t>
      </w:r>
    </w:p>
    <w:p w14:paraId="020A6947" w14:textId="77777777" w:rsidR="004522D3" w:rsidRPr="00523D67" w:rsidRDefault="004522D3" w:rsidP="004522D3">
      <w:pPr>
        <w:pStyle w:val="Corpotesto"/>
        <w:spacing w:before="1"/>
        <w:ind w:left="22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r w:rsidRPr="00523D67">
        <w:rPr>
          <w:rFonts w:asciiTheme="minorHAnsi" w:hAnsiTheme="minorHAnsi" w:cstheme="minorHAnsi"/>
        </w:rPr>
        <w:t>del CPIA di Cosenza</w:t>
      </w:r>
    </w:p>
    <w:p w14:paraId="64758C60" w14:textId="470AC6AA" w:rsidR="004522D3" w:rsidRDefault="004522D3" w:rsidP="007724BF">
      <w:pPr>
        <w:pStyle w:val="Corpotesto"/>
        <w:spacing w:before="1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  <w:w w:val="105"/>
        </w:rPr>
        <w:t>Mod. Ferie estive</w:t>
      </w:r>
      <w:r>
        <w:rPr>
          <w:rFonts w:asciiTheme="minorHAnsi" w:hAnsiTheme="minorHAnsi" w:cstheme="minorHAnsi"/>
          <w:w w:val="105"/>
        </w:rPr>
        <w:t xml:space="preserve"> e festività soppresse</w:t>
      </w:r>
      <w:r w:rsidRPr="00523D67">
        <w:rPr>
          <w:rFonts w:asciiTheme="minorHAnsi" w:hAnsiTheme="minorHAnsi" w:cstheme="minorHAnsi"/>
          <w:w w:val="105"/>
        </w:rPr>
        <w:t xml:space="preserve"> Docenti</w:t>
      </w:r>
      <w:r w:rsidR="00F251C2">
        <w:rPr>
          <w:rFonts w:asciiTheme="minorHAnsi" w:hAnsiTheme="minorHAnsi" w:cstheme="minorHAnsi"/>
          <w:w w:val="105"/>
        </w:rPr>
        <w:t xml:space="preserve"> e ATA</w:t>
      </w:r>
      <w:r>
        <w:rPr>
          <w:rFonts w:asciiTheme="minorHAnsi" w:hAnsiTheme="minorHAnsi" w:cstheme="minorHAnsi"/>
          <w:w w:val="105"/>
        </w:rPr>
        <w:t xml:space="preserve"> A.S. 202</w:t>
      </w:r>
      <w:r w:rsidR="0063408F">
        <w:rPr>
          <w:rFonts w:asciiTheme="minorHAnsi" w:hAnsiTheme="minorHAnsi" w:cstheme="minorHAnsi"/>
          <w:w w:val="105"/>
        </w:rPr>
        <w:t>3</w:t>
      </w:r>
      <w:r>
        <w:rPr>
          <w:rFonts w:asciiTheme="minorHAnsi" w:hAnsiTheme="minorHAnsi" w:cstheme="minorHAnsi"/>
          <w:w w:val="105"/>
        </w:rPr>
        <w:t>/202</w:t>
      </w:r>
      <w:r w:rsidR="0063408F">
        <w:rPr>
          <w:rFonts w:asciiTheme="minorHAnsi" w:hAnsiTheme="minorHAnsi" w:cstheme="minorHAnsi"/>
          <w:w w:val="105"/>
        </w:rPr>
        <w:t>4</w:t>
      </w:r>
    </w:p>
    <w:p w14:paraId="0C9738F0" w14:textId="77777777" w:rsidR="006E4B1A" w:rsidRDefault="006E4B1A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</w:p>
    <w:p w14:paraId="2070158C" w14:textId="77777777" w:rsidR="000E3C3F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/ La </w:t>
      </w:r>
      <w:proofErr w:type="spellStart"/>
      <w:r w:rsidRPr="00523D6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</w:t>
      </w:r>
      <w:r w:rsidRPr="00523D67">
        <w:rPr>
          <w:rFonts w:asciiTheme="minorHAnsi" w:hAnsiTheme="minorHAnsi" w:cstheme="minorHAnsi"/>
        </w:rPr>
        <w:t>ttoscritt</w:t>
      </w:r>
      <w:proofErr w:type="spellEnd"/>
      <w:r w:rsidRPr="00523D67">
        <w:rPr>
          <w:rFonts w:asciiTheme="minorHAnsi" w:hAnsiTheme="minorHAnsi" w:cstheme="minorHAnsi"/>
        </w:rPr>
        <w:t xml:space="preserve"> _</w:t>
      </w:r>
      <w:r w:rsidRPr="00523D67">
        <w:rPr>
          <w:rFonts w:asciiTheme="minorHAnsi" w:hAnsiTheme="minorHAnsi" w:cstheme="minorHAnsi"/>
          <w:u w:val="single"/>
        </w:rPr>
        <w:t xml:space="preserve"> </w:t>
      </w:r>
      <w:r w:rsidRPr="00523D67">
        <w:rPr>
          <w:rFonts w:asciiTheme="minorHAnsi" w:hAnsiTheme="minorHAnsi" w:cstheme="minorHAnsi"/>
          <w:u w:val="single"/>
        </w:rPr>
        <w:tab/>
        <w:t xml:space="preserve">                               ________</w:t>
      </w:r>
      <w:r w:rsidRPr="00523D67">
        <w:rPr>
          <w:rFonts w:asciiTheme="minorHAnsi" w:hAnsiTheme="minorHAnsi" w:cstheme="minorHAnsi"/>
        </w:rPr>
        <w:t>in servizio</w:t>
      </w:r>
      <w:r>
        <w:rPr>
          <w:rFonts w:asciiTheme="minorHAnsi" w:hAnsiTheme="minorHAnsi" w:cstheme="minorHAnsi"/>
        </w:rPr>
        <w:t xml:space="preserve"> presso il CPIA di Cosenza sede </w:t>
      </w:r>
      <w:r w:rsidRPr="00523D67">
        <w:rPr>
          <w:rFonts w:asciiTheme="minorHAnsi" w:hAnsiTheme="minorHAnsi" w:cstheme="minorHAnsi"/>
        </w:rPr>
        <w:t>associata __________________________</w:t>
      </w:r>
      <w:r w:rsidRPr="00523D67">
        <w:rPr>
          <w:rFonts w:asciiTheme="minorHAnsi" w:hAnsiTheme="minorHAnsi" w:cstheme="minorHAnsi"/>
          <w:u w:val="single"/>
        </w:rPr>
        <w:t xml:space="preserve">         </w:t>
      </w:r>
      <w:r w:rsidRPr="00523D67">
        <w:rPr>
          <w:rFonts w:asciiTheme="minorHAnsi" w:hAnsiTheme="minorHAnsi" w:cstheme="minorHAnsi"/>
        </w:rPr>
        <w:t xml:space="preserve">in qualità di </w:t>
      </w:r>
      <w:proofErr w:type="gramStart"/>
      <w:r w:rsidRPr="00523D67">
        <w:rPr>
          <w:rFonts w:asciiTheme="minorHAnsi" w:hAnsiTheme="minorHAnsi" w:cstheme="minorHAnsi"/>
        </w:rPr>
        <w:t>Docente  a</w:t>
      </w:r>
      <w:proofErr w:type="gramEnd"/>
      <w:r w:rsidRPr="00523D67">
        <w:rPr>
          <w:rFonts w:asciiTheme="minorHAnsi" w:hAnsiTheme="minorHAnsi" w:cstheme="minorHAnsi"/>
        </w:rPr>
        <w:t xml:space="preserve"> tempo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117109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r w:rsidR="00192B1E">
        <w:rPr>
          <w:rFonts w:asciiTheme="minorHAnsi" w:hAnsiTheme="minorHAnsi" w:cstheme="minorHAnsi"/>
        </w:rPr>
        <w:t>indeterminato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5687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24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523D67">
        <w:rPr>
          <w:rFonts w:asciiTheme="minorHAnsi" w:hAnsiTheme="minorHAnsi" w:cstheme="minorHAnsi"/>
        </w:rPr>
        <w:t xml:space="preserve">eterminato, </w:t>
      </w:r>
      <w:r w:rsidR="00F251C2">
        <w:rPr>
          <w:rFonts w:asciiTheme="minorHAnsi" w:hAnsiTheme="minorHAnsi" w:cstheme="minorHAnsi"/>
        </w:rPr>
        <w:t xml:space="preserve"> </w:t>
      </w:r>
      <w:r w:rsidR="006460DE" w:rsidRPr="00E42593">
        <w:rPr>
          <w:rFonts w:asciiTheme="minorHAnsi" w:hAnsiTheme="minorHAnsi"/>
        </w:rPr>
        <w:t>ATA a tempo</w:t>
      </w:r>
      <w:r w:rsidR="00E4259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1796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Theme="minorHAnsi" w:hAnsiTheme="minorHAnsi"/>
        </w:rPr>
        <w:t xml:space="preserve"> </w:t>
      </w:r>
      <w:r w:rsidR="00E42593" w:rsidRPr="00523D67">
        <w:rPr>
          <w:rFonts w:asciiTheme="minorHAnsi" w:hAnsiTheme="minorHAnsi" w:cstheme="minorHAnsi"/>
        </w:rPr>
        <w:t>indeterminato</w:t>
      </w:r>
      <w:r w:rsidR="006460DE" w:rsidRPr="00E42593">
        <w:rPr>
          <w:rFonts w:ascii="Times New Roman" w:hAnsi="Times New Roman"/>
        </w:rPr>
        <w:t xml:space="preserve"> </w:t>
      </w:r>
      <w:r w:rsidR="00E4259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40554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593">
            <w:rPr>
              <w:rFonts w:ascii="MS Gothic" w:eastAsia="MS Gothic" w:hAnsi="MS Gothic" w:hint="eastAsia"/>
            </w:rPr>
            <w:t>☐</w:t>
          </w:r>
        </w:sdtContent>
      </w:sdt>
      <w:r w:rsidR="00192B1E">
        <w:rPr>
          <w:rFonts w:ascii="Times New Roman" w:hAnsi="Times New Roman"/>
        </w:rPr>
        <w:t xml:space="preserve"> </w:t>
      </w:r>
      <w:r w:rsidR="00E42593">
        <w:rPr>
          <w:rFonts w:asciiTheme="minorHAnsi" w:hAnsiTheme="minorHAnsi" w:cstheme="minorHAnsi"/>
        </w:rPr>
        <w:t>d</w:t>
      </w:r>
      <w:r w:rsidR="00E42593" w:rsidRPr="00523D67">
        <w:rPr>
          <w:rFonts w:asciiTheme="minorHAnsi" w:hAnsiTheme="minorHAnsi" w:cstheme="minorHAnsi"/>
        </w:rPr>
        <w:t xml:space="preserve">eterminato, </w:t>
      </w:r>
    </w:p>
    <w:p w14:paraId="36E4EF12" w14:textId="0D1E992C" w:rsidR="0063408F" w:rsidRDefault="0063408F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il solo personale Ata</w:t>
      </w:r>
    </w:p>
    <w:p w14:paraId="06F764D8" w14:textId="5CF58AB8" w:rsidR="00D44D99" w:rsidRDefault="004522D3" w:rsidP="001B623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 xml:space="preserve">avendo già usufruito di gg …………………. di ferie per </w:t>
      </w:r>
      <w:proofErr w:type="spellStart"/>
      <w:r w:rsidRPr="00523D67">
        <w:rPr>
          <w:rFonts w:asciiTheme="minorHAnsi" w:hAnsiTheme="minorHAnsi" w:cstheme="minorHAnsi"/>
        </w:rPr>
        <w:t>l’a.s.</w:t>
      </w:r>
      <w:proofErr w:type="spellEnd"/>
      <w:r w:rsidRPr="00523D67">
        <w:rPr>
          <w:rFonts w:asciiTheme="minorHAnsi" w:hAnsiTheme="minorHAnsi" w:cstheme="minorHAnsi"/>
        </w:rPr>
        <w:t xml:space="preserve"> 202</w:t>
      </w:r>
      <w:r w:rsidR="0063408F">
        <w:rPr>
          <w:rFonts w:asciiTheme="minorHAnsi" w:hAnsiTheme="minorHAnsi" w:cstheme="minorHAnsi"/>
        </w:rPr>
        <w:t>2</w:t>
      </w:r>
      <w:r w:rsidRPr="00523D67">
        <w:rPr>
          <w:rFonts w:asciiTheme="minorHAnsi" w:hAnsiTheme="minorHAnsi" w:cstheme="minorHAnsi"/>
        </w:rPr>
        <w:t>/</w:t>
      </w:r>
      <w:proofErr w:type="gramStart"/>
      <w:r w:rsidRPr="00523D67">
        <w:rPr>
          <w:rFonts w:asciiTheme="minorHAnsi" w:hAnsiTheme="minorHAnsi" w:cstheme="minorHAnsi"/>
        </w:rPr>
        <w:t>202</w:t>
      </w:r>
      <w:r w:rsidR="0063408F">
        <w:rPr>
          <w:rFonts w:asciiTheme="minorHAnsi" w:hAnsiTheme="minorHAnsi" w:cstheme="minorHAnsi"/>
        </w:rPr>
        <w:t>3</w:t>
      </w:r>
      <w:r w:rsidRPr="00523D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di </w:t>
      </w:r>
      <w:r w:rsidR="007C4E32">
        <w:rPr>
          <w:rFonts w:asciiTheme="minorHAnsi" w:hAnsiTheme="minorHAnsi" w:cstheme="minorHAnsi"/>
        </w:rPr>
        <w:t>gg ………………</w:t>
      </w:r>
      <w:r w:rsidRPr="00523D67">
        <w:rPr>
          <w:rFonts w:asciiTheme="minorHAnsi" w:hAnsiTheme="minorHAnsi" w:cstheme="minorHAnsi"/>
        </w:rPr>
        <w:t xml:space="preserve"> </w:t>
      </w:r>
      <w:r w:rsidR="00D44D99">
        <w:rPr>
          <w:rFonts w:asciiTheme="minorHAnsi" w:hAnsiTheme="minorHAnsi" w:cstheme="minorHAnsi"/>
        </w:rPr>
        <w:t xml:space="preserve">di festività soppresse  </w:t>
      </w:r>
    </w:p>
    <w:p w14:paraId="5BE462CC" w14:textId="77777777" w:rsidR="004522D3" w:rsidRPr="00176E59" w:rsidRDefault="00176E59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  <w:u w:val="single"/>
        </w:rPr>
        <w:t>CHIEDE</w:t>
      </w:r>
    </w:p>
    <w:p w14:paraId="63AF0C04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6CE279" w14:textId="77777777" w:rsidR="004522D3" w:rsidRPr="000E3C3F" w:rsidRDefault="004522D3" w:rsidP="004522D3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0E3C3F">
        <w:rPr>
          <w:rFonts w:asciiTheme="minorHAnsi" w:hAnsiTheme="minorHAnsi" w:cstheme="minorHAnsi"/>
          <w:sz w:val="20"/>
          <w:szCs w:val="22"/>
        </w:rPr>
        <w:t xml:space="preserve">di </w:t>
      </w:r>
      <w:r w:rsidR="000E3C3F">
        <w:rPr>
          <w:rFonts w:asciiTheme="minorHAnsi" w:hAnsiTheme="minorHAnsi" w:cstheme="minorHAnsi"/>
          <w:sz w:val="20"/>
          <w:szCs w:val="22"/>
        </w:rPr>
        <w:t xml:space="preserve">poter </w:t>
      </w:r>
      <w:proofErr w:type="gramStart"/>
      <w:r w:rsidR="000E3C3F">
        <w:rPr>
          <w:rFonts w:asciiTheme="minorHAnsi" w:hAnsiTheme="minorHAnsi" w:cstheme="minorHAnsi"/>
          <w:sz w:val="20"/>
          <w:szCs w:val="22"/>
        </w:rPr>
        <w:t xml:space="preserve">fruire </w:t>
      </w:r>
      <w:r w:rsidRPr="000E3C3F">
        <w:rPr>
          <w:rFonts w:asciiTheme="minorHAnsi" w:hAnsiTheme="minorHAnsi" w:cstheme="minorHAnsi"/>
          <w:sz w:val="20"/>
          <w:szCs w:val="22"/>
        </w:rPr>
        <w:t xml:space="preserve"> </w:t>
      </w:r>
      <w:r w:rsidR="000E3C3F">
        <w:rPr>
          <w:rFonts w:asciiTheme="minorHAnsi" w:hAnsiTheme="minorHAnsi" w:cstheme="minorHAnsi"/>
          <w:sz w:val="20"/>
          <w:szCs w:val="22"/>
        </w:rPr>
        <w:t>delle</w:t>
      </w:r>
      <w:proofErr w:type="gramEnd"/>
      <w:r w:rsidR="000E3C3F">
        <w:rPr>
          <w:rFonts w:asciiTheme="minorHAnsi" w:hAnsiTheme="minorHAnsi" w:cstheme="minorHAnsi"/>
          <w:sz w:val="20"/>
          <w:szCs w:val="22"/>
        </w:rPr>
        <w:t xml:space="preserve"> </w:t>
      </w:r>
      <w:r w:rsidRPr="000E3C3F">
        <w:rPr>
          <w:rFonts w:asciiTheme="minorHAnsi" w:hAnsiTheme="minorHAnsi" w:cstheme="minorHAnsi"/>
          <w:sz w:val="20"/>
          <w:szCs w:val="22"/>
        </w:rPr>
        <w:t xml:space="preserve"> FERIE </w:t>
      </w:r>
    </w:p>
    <w:p w14:paraId="653920CF" w14:textId="77777777" w:rsidR="004522D3" w:rsidRPr="00523D67" w:rsidRDefault="004522D3" w:rsidP="004522D3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3C3F">
        <w:rPr>
          <w:rFonts w:asciiTheme="minorHAnsi" w:hAnsiTheme="minorHAnsi" w:cstheme="minorHAnsi"/>
          <w:sz w:val="20"/>
          <w:szCs w:val="22"/>
        </w:rPr>
        <w:t xml:space="preserve">per </w:t>
      </w:r>
      <w:r w:rsidRPr="00523D67">
        <w:rPr>
          <w:rFonts w:asciiTheme="minorHAnsi" w:hAnsiTheme="minorHAnsi" w:cstheme="minorHAnsi"/>
          <w:sz w:val="22"/>
          <w:szCs w:val="22"/>
        </w:rPr>
        <w:t>n. …… giorni lavorativi dal …</w:t>
      </w:r>
      <w:proofErr w:type="gramStart"/>
      <w:r w:rsidRPr="00523D6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23D67">
        <w:rPr>
          <w:rFonts w:asciiTheme="minorHAnsi" w:hAnsiTheme="minorHAnsi" w:cstheme="minorHAnsi"/>
          <w:sz w:val="22"/>
          <w:szCs w:val="22"/>
        </w:rPr>
        <w:t xml:space="preserve">.…… al ……..……… </w:t>
      </w:r>
    </w:p>
    <w:p w14:paraId="5BAC91C5" w14:textId="77777777" w:rsidR="00010125" w:rsidRDefault="00010125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13FA" w14:textId="77777777" w:rsidR="004522D3" w:rsidRPr="00523D67" w:rsidRDefault="000E3C3F" w:rsidP="004522D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E3C3F">
        <w:rPr>
          <w:rFonts w:asciiTheme="minorHAnsi" w:hAnsiTheme="minorHAnsi" w:cstheme="minorHAnsi"/>
          <w:sz w:val="20"/>
        </w:rPr>
        <w:t xml:space="preserve">di </w:t>
      </w:r>
      <w:r>
        <w:rPr>
          <w:rFonts w:asciiTheme="minorHAnsi" w:hAnsiTheme="minorHAnsi" w:cstheme="minorHAnsi"/>
          <w:sz w:val="20"/>
        </w:rPr>
        <w:t xml:space="preserve">poter </w:t>
      </w:r>
      <w:proofErr w:type="gramStart"/>
      <w:r>
        <w:rPr>
          <w:rFonts w:asciiTheme="minorHAnsi" w:hAnsiTheme="minorHAnsi" w:cstheme="minorHAnsi"/>
          <w:sz w:val="20"/>
        </w:rPr>
        <w:t xml:space="preserve">fruire </w:t>
      </w:r>
      <w:r w:rsidRPr="000E3C3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delle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  <w:r w:rsidRPr="000E3C3F">
        <w:rPr>
          <w:rFonts w:asciiTheme="minorHAnsi" w:hAnsiTheme="minorHAnsi" w:cstheme="minorHAnsi"/>
          <w:sz w:val="20"/>
        </w:rPr>
        <w:t xml:space="preserve"> </w:t>
      </w:r>
      <w:r w:rsidR="007C4E32">
        <w:rPr>
          <w:rFonts w:asciiTheme="minorHAnsi" w:hAnsiTheme="minorHAnsi" w:cstheme="minorHAnsi"/>
        </w:rPr>
        <w:t>FESTIVITÀ</w:t>
      </w:r>
      <w:r w:rsidR="004522D3" w:rsidRPr="00523D67">
        <w:rPr>
          <w:rFonts w:asciiTheme="minorHAnsi" w:hAnsiTheme="minorHAnsi" w:cstheme="minorHAnsi"/>
        </w:rPr>
        <w:t xml:space="preserve"> SOPP</w:t>
      </w:r>
      <w:r w:rsidR="007C4E32">
        <w:rPr>
          <w:rFonts w:asciiTheme="minorHAnsi" w:hAnsiTheme="minorHAnsi" w:cstheme="minorHAnsi"/>
        </w:rPr>
        <w:t>RESSE</w:t>
      </w:r>
      <w:r w:rsidR="004522D3" w:rsidRPr="00523D67">
        <w:rPr>
          <w:rFonts w:asciiTheme="minorHAnsi" w:hAnsiTheme="minorHAnsi" w:cstheme="minorHAnsi"/>
        </w:rPr>
        <w:t xml:space="preserve"> </w:t>
      </w:r>
    </w:p>
    <w:p w14:paraId="55481664" w14:textId="77777777"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per n. …… giorni lavorativi dal ……</w:t>
      </w:r>
      <w:proofErr w:type="gramStart"/>
      <w:r w:rsidRPr="00523D67">
        <w:rPr>
          <w:rFonts w:asciiTheme="minorHAnsi" w:hAnsiTheme="minorHAnsi" w:cstheme="minorHAnsi"/>
        </w:rPr>
        <w:t>…….</w:t>
      </w:r>
      <w:proofErr w:type="gramEnd"/>
      <w:r w:rsidRPr="00523D67">
        <w:rPr>
          <w:rFonts w:asciiTheme="minorHAnsi" w:hAnsiTheme="minorHAnsi" w:cstheme="minorHAnsi"/>
        </w:rPr>
        <w:t xml:space="preserve">.… al …….….…… </w:t>
      </w:r>
    </w:p>
    <w:p w14:paraId="498FD97D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E975E1D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00023FE0" w14:textId="77777777" w:rsidR="000E3C3F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ricorda che si ha </w:t>
      </w:r>
      <w:r w:rsidRPr="00523D6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iritto a:</w:t>
      </w:r>
    </w:p>
    <w:p w14:paraId="715936D5" w14:textId="77777777" w:rsidR="000E3C3F" w:rsidRPr="00523D67" w:rsidRDefault="000E3C3F" w:rsidP="000E3C3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32 giorni di ferie</w:t>
      </w:r>
      <w:r w:rsidRPr="00523D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 maturati</w:t>
      </w:r>
      <w:r w:rsidRPr="00523D67">
        <w:rPr>
          <w:rFonts w:asciiTheme="minorHAnsi" w:hAnsiTheme="minorHAnsi" w:cstheme="minorHAnsi"/>
        </w:rPr>
        <w:t xml:space="preserve"> 3 anni di servizio</w:t>
      </w:r>
    </w:p>
    <w:p w14:paraId="06998E02" w14:textId="77777777"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sz w:val="22"/>
          <w:szCs w:val="22"/>
        </w:rPr>
        <w:t>n. 30 giorni di ferie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r w:rsidRPr="00523D67">
        <w:rPr>
          <w:rFonts w:asciiTheme="minorHAnsi" w:hAnsiTheme="minorHAnsi" w:cstheme="minorHAnsi"/>
          <w:sz w:val="22"/>
          <w:szCs w:val="22"/>
        </w:rPr>
        <w:t xml:space="preserve"> non </w:t>
      </w:r>
      <w:r>
        <w:rPr>
          <w:rFonts w:asciiTheme="minorHAnsi" w:hAnsiTheme="minorHAnsi" w:cstheme="minorHAnsi"/>
          <w:sz w:val="22"/>
          <w:szCs w:val="22"/>
        </w:rPr>
        <w:t>maturati</w:t>
      </w:r>
      <w:r w:rsidRPr="00523D67">
        <w:rPr>
          <w:rFonts w:asciiTheme="minorHAnsi" w:hAnsiTheme="minorHAnsi" w:cstheme="minorHAnsi"/>
          <w:sz w:val="22"/>
          <w:szCs w:val="22"/>
        </w:rPr>
        <w:t xml:space="preserve"> 3 anni di servizio</w:t>
      </w:r>
    </w:p>
    <w:p w14:paraId="4BE9911B" w14:textId="77777777" w:rsidR="000E3C3F" w:rsidRPr="00523D67" w:rsidRDefault="000E3C3F" w:rsidP="000E3C3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523D67">
        <w:rPr>
          <w:rFonts w:asciiTheme="minorHAnsi" w:hAnsiTheme="minorHAnsi" w:cstheme="minorHAnsi"/>
        </w:rPr>
        <w:t>n. 04 giorni di festività soppresse</w:t>
      </w:r>
      <w:r w:rsidR="00A471F7">
        <w:rPr>
          <w:rFonts w:asciiTheme="minorHAnsi" w:hAnsiTheme="minorHAnsi" w:cstheme="minorHAnsi"/>
        </w:rPr>
        <w:t xml:space="preserve"> </w:t>
      </w:r>
    </w:p>
    <w:p w14:paraId="5A70A35B" w14:textId="77777777" w:rsidR="000E3C3F" w:rsidRPr="00523D67" w:rsidRDefault="000E3C3F" w:rsidP="000E3C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37BF23" w14:textId="77777777"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2BAC7CD4" w14:textId="77777777" w:rsidR="004522D3" w:rsidRPr="00523D67" w:rsidRDefault="004522D3" w:rsidP="004522D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23D67">
        <w:rPr>
          <w:rFonts w:asciiTheme="minorHAnsi" w:hAnsiTheme="minorHAnsi" w:cstheme="minorHAnsi"/>
        </w:rPr>
        <w:t>Cosenza, lì ………………</w:t>
      </w:r>
    </w:p>
    <w:p w14:paraId="133DA610" w14:textId="77777777" w:rsidR="004522D3" w:rsidRPr="00523D67" w:rsidRDefault="004522D3" w:rsidP="004522D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</w:p>
    <w:p w14:paraId="3F186D82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D67">
        <w:rPr>
          <w:rFonts w:asciiTheme="minorHAnsi" w:hAnsiTheme="minorHAnsi" w:cstheme="minorHAnsi"/>
          <w:b/>
          <w:sz w:val="22"/>
          <w:szCs w:val="22"/>
        </w:rPr>
        <w:tab/>
      </w:r>
      <w:r w:rsidRPr="00523D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23D67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272DE8D3" w14:textId="77777777" w:rsidR="004522D3" w:rsidRPr="00523D67" w:rsidRDefault="004522D3" w:rsidP="004522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499CE7" w14:textId="77777777" w:rsidR="004522D3" w:rsidRDefault="004522D3" w:rsidP="004522D3">
      <w:pPr>
        <w:autoSpaceDE w:val="0"/>
        <w:autoSpaceDN w:val="0"/>
        <w:adjustRightInd w:val="0"/>
        <w:spacing w:after="0"/>
        <w:rPr>
          <w:rFonts w:ascii="TTE26533B0t00" w:hAnsi="TTE26533B0t00" w:cs="TTE26533B0t00"/>
          <w:b/>
          <w:sz w:val="25"/>
          <w:szCs w:val="25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</w:t>
      </w:r>
      <w:r w:rsidRPr="00523D67">
        <w:rPr>
          <w:rFonts w:asciiTheme="minorHAnsi" w:hAnsiTheme="minorHAnsi" w:cstheme="minorHAnsi"/>
        </w:rPr>
        <w:t>____________________________</w:t>
      </w:r>
    </w:p>
    <w:p w14:paraId="4E1510E0" w14:textId="77777777" w:rsidR="006E4B1A" w:rsidRDefault="006E4B1A" w:rsidP="00CB70F8">
      <w:pPr>
        <w:autoSpaceDE w:val="0"/>
        <w:autoSpaceDN w:val="0"/>
        <w:adjustRightInd w:val="0"/>
        <w:spacing w:after="0"/>
        <w:jc w:val="center"/>
        <w:rPr>
          <w:rFonts w:ascii="TTE26533B0t00" w:hAnsi="TTE26533B0t00" w:cs="TTE26533B0t00"/>
          <w:b/>
          <w:sz w:val="25"/>
          <w:szCs w:val="25"/>
        </w:rPr>
      </w:pPr>
    </w:p>
    <w:p w14:paraId="19353BBE" w14:textId="77777777" w:rsidR="00EB16B9" w:rsidRPr="00994A49" w:rsidRDefault="00EB16B9" w:rsidP="00FE20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sectPr w:rsidR="00EB16B9" w:rsidRPr="00994A49" w:rsidSect="003156EC">
      <w:headerReference w:type="default" r:id="rId8"/>
      <w:footerReference w:type="default" r:id="rId9"/>
      <w:pgSz w:w="11906" w:h="16838"/>
      <w:pgMar w:top="567" w:right="1134" w:bottom="1418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B466" w14:textId="77777777" w:rsidR="00737C5E" w:rsidRDefault="00737C5E">
      <w:pPr>
        <w:spacing w:after="0" w:line="240" w:lineRule="auto"/>
      </w:pPr>
      <w:r>
        <w:separator/>
      </w:r>
    </w:p>
  </w:endnote>
  <w:endnote w:type="continuationSeparator" w:id="0">
    <w:p w14:paraId="29FF6628" w14:textId="77777777" w:rsidR="00737C5E" w:rsidRDefault="0073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01D38A2A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67AA0D77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DD87D1" wp14:editId="07AFFC06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</w:p>
      </w:tc>
    </w:tr>
    <w:tr w:rsidR="00687D5E" w:rsidRPr="00994128" w14:paraId="08EE6C89" w14:textId="77777777" w:rsidTr="00687D5E">
      <w:tc>
        <w:tcPr>
          <w:tcW w:w="3061" w:type="dxa"/>
          <w:vAlign w:val="center"/>
        </w:tcPr>
        <w:p w14:paraId="2B68315F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14:paraId="573AC142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0414F738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335CC496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75F3B131" w14:textId="77777777" w:rsidTr="000403E5">
      <w:tc>
        <w:tcPr>
          <w:tcW w:w="4591" w:type="dxa"/>
          <w:gridSpan w:val="2"/>
          <w:vAlign w:val="center"/>
        </w:tcPr>
        <w:p w14:paraId="3DC68688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0423E32E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6FCF1208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20E1A169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4F0B" w14:textId="77777777" w:rsidR="00737C5E" w:rsidRDefault="00737C5E">
      <w:pPr>
        <w:spacing w:after="0" w:line="240" w:lineRule="auto"/>
      </w:pPr>
      <w:r>
        <w:separator/>
      </w:r>
    </w:p>
  </w:footnote>
  <w:footnote w:type="continuationSeparator" w:id="0">
    <w:p w14:paraId="1287DDD3" w14:textId="77777777" w:rsidR="00737C5E" w:rsidRDefault="0073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37F4" w14:textId="77777777" w:rsidR="006876D4" w:rsidRDefault="006876D4">
    <w:pPr>
      <w:pStyle w:val="Intestazione"/>
    </w:pPr>
  </w:p>
  <w:p w14:paraId="50AA6002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13DADAA1" w14:textId="77777777" w:rsidTr="003156EC">
      <w:trPr>
        <w:trHeight w:val="1671"/>
      </w:trPr>
      <w:tc>
        <w:tcPr>
          <w:tcW w:w="2016" w:type="dxa"/>
        </w:tcPr>
        <w:p w14:paraId="33321AC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243AD76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1F489CC8" wp14:editId="3FB35A01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00677034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1B483B2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E90BECA" wp14:editId="71F430D5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3D1327B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22E7245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0025955" wp14:editId="3529F8C2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186B0D48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5DE9428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2638ED04" wp14:editId="70E97151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AAC1F6" w14:textId="77777777" w:rsidR="006876D4" w:rsidRPr="003156EC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  <w:proofErr w:type="gramEnd"/>
        </w:p>
      </w:tc>
      <w:tc>
        <w:tcPr>
          <w:tcW w:w="1877" w:type="dxa"/>
        </w:tcPr>
        <w:p w14:paraId="29DFD0B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0A55AD0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6AD197A" wp14:editId="79B72A45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20F1B" w14:textId="77777777" w:rsidR="006876D4" w:rsidRDefault="00687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4950">
    <w:abstractNumId w:val="4"/>
  </w:num>
  <w:num w:numId="2" w16cid:durableId="139079919">
    <w:abstractNumId w:val="6"/>
  </w:num>
  <w:num w:numId="3" w16cid:durableId="328213210">
    <w:abstractNumId w:val="0"/>
  </w:num>
  <w:num w:numId="4" w16cid:durableId="875658587">
    <w:abstractNumId w:val="7"/>
  </w:num>
  <w:num w:numId="5" w16cid:durableId="1149174372">
    <w:abstractNumId w:val="2"/>
  </w:num>
  <w:num w:numId="6" w16cid:durableId="178589033">
    <w:abstractNumId w:val="1"/>
  </w:num>
  <w:num w:numId="7" w16cid:durableId="399914260">
    <w:abstractNumId w:val="8"/>
  </w:num>
  <w:num w:numId="8" w16cid:durableId="673413087">
    <w:abstractNumId w:val="5"/>
  </w:num>
  <w:num w:numId="9" w16cid:durableId="121322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D"/>
    <w:rsid w:val="000000FE"/>
    <w:rsid w:val="000026DF"/>
    <w:rsid w:val="00010125"/>
    <w:rsid w:val="00025D38"/>
    <w:rsid w:val="00036609"/>
    <w:rsid w:val="00037129"/>
    <w:rsid w:val="00064496"/>
    <w:rsid w:val="00067F43"/>
    <w:rsid w:val="000E305C"/>
    <w:rsid w:val="000E3C3F"/>
    <w:rsid w:val="0011141C"/>
    <w:rsid w:val="00176E59"/>
    <w:rsid w:val="00186D3F"/>
    <w:rsid w:val="00192B1E"/>
    <w:rsid w:val="00196590"/>
    <w:rsid w:val="001B22EC"/>
    <w:rsid w:val="001B5AED"/>
    <w:rsid w:val="001B623E"/>
    <w:rsid w:val="0023696D"/>
    <w:rsid w:val="00294282"/>
    <w:rsid w:val="00297B22"/>
    <w:rsid w:val="002A50DA"/>
    <w:rsid w:val="002D76BE"/>
    <w:rsid w:val="002E209E"/>
    <w:rsid w:val="002F4ED9"/>
    <w:rsid w:val="003020D4"/>
    <w:rsid w:val="00312E53"/>
    <w:rsid w:val="003156EC"/>
    <w:rsid w:val="00335212"/>
    <w:rsid w:val="0035043C"/>
    <w:rsid w:val="0036220B"/>
    <w:rsid w:val="00377029"/>
    <w:rsid w:val="00395A3E"/>
    <w:rsid w:val="003C68A8"/>
    <w:rsid w:val="003E3D00"/>
    <w:rsid w:val="00400FE7"/>
    <w:rsid w:val="00403BC3"/>
    <w:rsid w:val="00416D3F"/>
    <w:rsid w:val="004246B3"/>
    <w:rsid w:val="004522D3"/>
    <w:rsid w:val="00462739"/>
    <w:rsid w:val="00481E4E"/>
    <w:rsid w:val="00492172"/>
    <w:rsid w:val="004A2549"/>
    <w:rsid w:val="004C320A"/>
    <w:rsid w:val="004F70F0"/>
    <w:rsid w:val="00525FA4"/>
    <w:rsid w:val="00545873"/>
    <w:rsid w:val="00576DC3"/>
    <w:rsid w:val="005D6156"/>
    <w:rsid w:val="005E7BA4"/>
    <w:rsid w:val="005F2E05"/>
    <w:rsid w:val="00602868"/>
    <w:rsid w:val="00604BC1"/>
    <w:rsid w:val="00607C4B"/>
    <w:rsid w:val="00612F03"/>
    <w:rsid w:val="0063408F"/>
    <w:rsid w:val="006432FB"/>
    <w:rsid w:val="006460DE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37C5E"/>
    <w:rsid w:val="00741622"/>
    <w:rsid w:val="00755E43"/>
    <w:rsid w:val="007724BF"/>
    <w:rsid w:val="00783744"/>
    <w:rsid w:val="00791C28"/>
    <w:rsid w:val="007C4E32"/>
    <w:rsid w:val="007E6B42"/>
    <w:rsid w:val="008224EF"/>
    <w:rsid w:val="0082264F"/>
    <w:rsid w:val="008C2D5E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E7486"/>
    <w:rsid w:val="00A471F7"/>
    <w:rsid w:val="00A54441"/>
    <w:rsid w:val="00A62E60"/>
    <w:rsid w:val="00A639D6"/>
    <w:rsid w:val="00A846CC"/>
    <w:rsid w:val="00AC4112"/>
    <w:rsid w:val="00AE3461"/>
    <w:rsid w:val="00AE34C7"/>
    <w:rsid w:val="00B032CB"/>
    <w:rsid w:val="00B647C9"/>
    <w:rsid w:val="00BC35A0"/>
    <w:rsid w:val="00BD05F4"/>
    <w:rsid w:val="00BD0D30"/>
    <w:rsid w:val="00BD359E"/>
    <w:rsid w:val="00BD422A"/>
    <w:rsid w:val="00BD5C1A"/>
    <w:rsid w:val="00BE13DD"/>
    <w:rsid w:val="00BF06E7"/>
    <w:rsid w:val="00BF12AE"/>
    <w:rsid w:val="00BF2000"/>
    <w:rsid w:val="00C2513A"/>
    <w:rsid w:val="00C263C9"/>
    <w:rsid w:val="00C83780"/>
    <w:rsid w:val="00CB70F8"/>
    <w:rsid w:val="00CC6ABF"/>
    <w:rsid w:val="00CF5248"/>
    <w:rsid w:val="00D054A6"/>
    <w:rsid w:val="00D44D99"/>
    <w:rsid w:val="00D55125"/>
    <w:rsid w:val="00D5516A"/>
    <w:rsid w:val="00D70F4F"/>
    <w:rsid w:val="00DA3F93"/>
    <w:rsid w:val="00DE3BEF"/>
    <w:rsid w:val="00E42593"/>
    <w:rsid w:val="00E61FD4"/>
    <w:rsid w:val="00E85F9B"/>
    <w:rsid w:val="00EB09C5"/>
    <w:rsid w:val="00EB16B9"/>
    <w:rsid w:val="00EB6ED6"/>
    <w:rsid w:val="00ED3A4E"/>
    <w:rsid w:val="00F05137"/>
    <w:rsid w:val="00F11844"/>
    <w:rsid w:val="00F251C2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"/>
    </o:shapedefaults>
    <o:shapelayout v:ext="edit">
      <o:idmap v:ext="edit" data="2"/>
    </o:shapelayout>
  </w:shapeDefaults>
  <w:doNotEmbedSmartTags/>
  <w:decimalSymbol w:val=","/>
  <w:listSeparator w:val=";"/>
  <w14:docId w14:val="70360D7A"/>
  <w15:docId w15:val="{421502E7-875A-4B74-8937-7819D64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D84E-6FD0-452D-8C40-8855C02B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Sandro</cp:lastModifiedBy>
  <cp:revision>2</cp:revision>
  <cp:lastPrinted>2021-12-06T10:43:00Z</cp:lastPrinted>
  <dcterms:created xsi:type="dcterms:W3CDTF">2023-09-27T10:44:00Z</dcterms:created>
  <dcterms:modified xsi:type="dcterms:W3CDTF">2023-09-27T10:44:00Z</dcterms:modified>
</cp:coreProperties>
</file>